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3055"/>
        <w:gridCol w:w="1667"/>
        <w:gridCol w:w="3437"/>
      </w:tblGrid>
      <w:tr w:rsidR="00326F41" w14:paraId="47D13F24" w14:textId="77777777" w:rsidTr="0061035A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14:paraId="0A11F6BD" w14:textId="7DDE7F65" w:rsidR="00326F41" w:rsidRDefault="00326F41">
            <w:pPr>
              <w:pStyle w:val="StyleBoldBefore6ptAfter6pt"/>
              <w:spacing w:before="0" w:after="0"/>
            </w:pPr>
            <w:r>
              <w:t>Title</w:t>
            </w:r>
          </w:p>
        </w:tc>
        <w:tc>
          <w:tcPr>
            <w:tcW w:w="8097" w:type="dxa"/>
            <w:gridSpan w:val="3"/>
            <w:tcMar>
              <w:top w:w="170" w:type="dxa"/>
              <w:bottom w:w="170" w:type="dxa"/>
            </w:tcMar>
            <w:vAlign w:val="center"/>
          </w:tcPr>
          <w:p w14:paraId="6E3379B6" w14:textId="0366FBB4" w:rsidR="00326F41" w:rsidRDefault="009B6537" w:rsidP="006B73D7">
            <w:pPr>
              <w:rPr>
                <w:b/>
              </w:rPr>
            </w:pPr>
            <w:r>
              <w:rPr>
                <w:b/>
              </w:rPr>
              <w:t>Demonstrate</w:t>
            </w:r>
            <w:r w:rsidR="00CC7526">
              <w:rPr>
                <w:b/>
              </w:rPr>
              <w:t xml:space="preserve"> </w:t>
            </w:r>
            <w:r w:rsidR="002E655B">
              <w:rPr>
                <w:b/>
              </w:rPr>
              <w:t>knowledge of</w:t>
            </w:r>
            <w:r w:rsidR="00913779" w:rsidRPr="00913779">
              <w:rPr>
                <w:b/>
              </w:rPr>
              <w:t xml:space="preserve"> human development </w:t>
            </w:r>
            <w:r w:rsidR="00CC7526">
              <w:rPr>
                <w:b/>
              </w:rPr>
              <w:t>for</w:t>
            </w:r>
            <w:r w:rsidR="00913779" w:rsidRPr="00913779">
              <w:rPr>
                <w:b/>
              </w:rPr>
              <w:t xml:space="preserve"> a health or wellbeing setting</w:t>
            </w:r>
          </w:p>
        </w:tc>
      </w:tr>
      <w:tr w:rsidR="00326F41" w14:paraId="1EFD1AE3" w14:textId="77777777" w:rsidTr="0061035A">
        <w:tc>
          <w:tcPr>
            <w:tcW w:w="1731" w:type="dxa"/>
            <w:shd w:val="clear" w:color="auto" w:fill="F3F3F3"/>
            <w:tcMar>
              <w:top w:w="170" w:type="dxa"/>
              <w:bottom w:w="170" w:type="dxa"/>
            </w:tcMar>
          </w:tcPr>
          <w:p w14:paraId="41702404" w14:textId="77777777" w:rsidR="00326F41" w:rsidRDefault="00326F41">
            <w:pPr>
              <w:pStyle w:val="StyleBoldBefore6ptAfter6pt"/>
              <w:spacing w:before="0" w:after="0"/>
            </w:pPr>
            <w:r>
              <w:t>Level</w:t>
            </w:r>
          </w:p>
        </w:tc>
        <w:tc>
          <w:tcPr>
            <w:tcW w:w="3177" w:type="dxa"/>
            <w:tcMar>
              <w:top w:w="170" w:type="dxa"/>
              <w:bottom w:w="170" w:type="dxa"/>
            </w:tcMar>
            <w:vAlign w:val="center"/>
          </w:tcPr>
          <w:p w14:paraId="0622826D" w14:textId="77777777" w:rsidR="00326F41" w:rsidRDefault="0061035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29" w:type="dxa"/>
            <w:shd w:val="clear" w:color="auto" w:fill="F3F3F3"/>
            <w:tcMar>
              <w:top w:w="170" w:type="dxa"/>
              <w:bottom w:w="170" w:type="dxa"/>
            </w:tcMar>
          </w:tcPr>
          <w:p w14:paraId="74F24252" w14:textId="77777777" w:rsidR="00326F41" w:rsidRDefault="00326F41">
            <w:pPr>
              <w:rPr>
                <w:b/>
                <w:color w:val="000000"/>
              </w:rPr>
            </w:pPr>
            <w:r>
              <w:rPr>
                <w:b/>
              </w:rPr>
              <w:t>Credits</w:t>
            </w:r>
          </w:p>
        </w:tc>
        <w:tc>
          <w:tcPr>
            <w:tcW w:w="3575" w:type="dxa"/>
            <w:tcMar>
              <w:top w:w="170" w:type="dxa"/>
              <w:bottom w:w="170" w:type="dxa"/>
            </w:tcMar>
            <w:vAlign w:val="center"/>
          </w:tcPr>
          <w:p w14:paraId="0CE742DF" w14:textId="77777777" w:rsidR="00326F41" w:rsidRDefault="006B73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14:paraId="6EFD40F1" w14:textId="77777777" w:rsidR="00326F41" w:rsidRDefault="00326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26F41" w14:paraId="1145519A" w14:textId="77777777" w:rsidTr="0061035A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04B14C86" w14:textId="77777777" w:rsidR="00326F41" w:rsidRDefault="00326F41">
            <w:pPr>
              <w:pStyle w:val="StyleBoldBefore6ptAfter6pt"/>
              <w:spacing w:before="0" w:after="0"/>
            </w:pPr>
            <w:r>
              <w:rPr>
                <w:bCs w:val="0"/>
              </w:rPr>
              <w:t>Purpose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14:paraId="59CCD904" w14:textId="5A5E51EC" w:rsidR="00877C7C" w:rsidRPr="00877C7C" w:rsidRDefault="00913779" w:rsidP="00877C7C">
            <w:r w:rsidRPr="00877C7C">
              <w:t xml:space="preserve">People credited with this unit standard </w:t>
            </w:r>
            <w:r w:rsidR="001109D2" w:rsidRPr="00877C7C">
              <w:t>can</w:t>
            </w:r>
            <w:r w:rsidR="00A6292E">
              <w:t xml:space="preserve"> demonstrate knowledge of</w:t>
            </w:r>
            <w:r w:rsidR="00877C7C" w:rsidRPr="00877C7C">
              <w:t>:</w:t>
            </w:r>
          </w:p>
          <w:p w14:paraId="2740A9C1" w14:textId="6F79B5F4" w:rsidR="009B6537" w:rsidRPr="000641AD" w:rsidRDefault="00EE347F" w:rsidP="00B6721C">
            <w:pPr>
              <w:numPr>
                <w:ilvl w:val="0"/>
                <w:numId w:val="31"/>
              </w:numPr>
            </w:pPr>
            <w:r w:rsidRPr="00EE347F">
              <w:rPr>
                <w:rFonts w:cs="Arial"/>
              </w:rPr>
              <w:t>human development from a Te Ao Māori perspective</w:t>
            </w:r>
          </w:p>
          <w:p w14:paraId="08C11555" w14:textId="2B464F12" w:rsidR="000641AD" w:rsidRDefault="000641AD" w:rsidP="00B6721C">
            <w:pPr>
              <w:numPr>
                <w:ilvl w:val="0"/>
                <w:numId w:val="31"/>
              </w:numPr>
            </w:pPr>
            <w:r w:rsidRPr="000641AD">
              <w:t>human development from a Tangata Tiriti perspective</w:t>
            </w:r>
          </w:p>
          <w:p w14:paraId="2BB18529" w14:textId="3278BFD3" w:rsidR="000641AD" w:rsidRDefault="000641AD" w:rsidP="00B6721C">
            <w:pPr>
              <w:numPr>
                <w:ilvl w:val="0"/>
                <w:numId w:val="31"/>
              </w:numPr>
            </w:pPr>
            <w:r w:rsidRPr="000641AD">
              <w:t>human development from the perspective of another culture</w:t>
            </w:r>
          </w:p>
          <w:p w14:paraId="48AC33A0" w14:textId="2B56435E" w:rsidR="000641AD" w:rsidRDefault="0015511E" w:rsidP="00971F30">
            <w:pPr>
              <w:numPr>
                <w:ilvl w:val="0"/>
                <w:numId w:val="31"/>
              </w:numPr>
            </w:pPr>
            <w:r w:rsidRPr="00A6292E">
              <w:t>the effect of trauma on human development</w:t>
            </w:r>
            <w:r w:rsidR="00971F30">
              <w:t>.</w:t>
            </w:r>
          </w:p>
        </w:tc>
      </w:tr>
    </w:tbl>
    <w:p w14:paraId="2B583792" w14:textId="77777777" w:rsidR="00326F41" w:rsidRDefault="00326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26F41" w14:paraId="6763CA4C" w14:textId="77777777" w:rsidTr="0061035A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72589F79" w14:textId="77777777" w:rsidR="00326F41" w:rsidRDefault="00326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Classification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  <w:vAlign w:val="center"/>
          </w:tcPr>
          <w:p w14:paraId="4CEAD114" w14:textId="77777777" w:rsidR="00326F41" w:rsidRDefault="0061035A">
            <w:r>
              <w:t>Health, Disability, and Aged Support &gt; Health and Disability Principles in Practice</w:t>
            </w:r>
          </w:p>
        </w:tc>
      </w:tr>
    </w:tbl>
    <w:p w14:paraId="7A54C43C" w14:textId="77777777" w:rsidR="00326F41" w:rsidRDefault="00326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6974"/>
      </w:tblGrid>
      <w:tr w:rsidR="00326F41" w14:paraId="798FE446" w14:textId="77777777">
        <w:tc>
          <w:tcPr>
            <w:tcW w:w="2868" w:type="dxa"/>
            <w:shd w:val="clear" w:color="auto" w:fill="F3F3F3"/>
            <w:tcMar>
              <w:top w:w="170" w:type="dxa"/>
              <w:bottom w:w="170" w:type="dxa"/>
            </w:tcMar>
          </w:tcPr>
          <w:p w14:paraId="20F930F4" w14:textId="77777777" w:rsidR="00326F41" w:rsidRDefault="00326F41">
            <w:pPr>
              <w:pStyle w:val="StyleBoldBefore6ptAfter6pt"/>
              <w:spacing w:before="0" w:after="0"/>
              <w:rPr>
                <w:bCs w:val="0"/>
              </w:rPr>
            </w:pPr>
            <w:r>
              <w:rPr>
                <w:bCs w:val="0"/>
              </w:rPr>
              <w:t>Available grade</w:t>
            </w:r>
          </w:p>
        </w:tc>
        <w:tc>
          <w:tcPr>
            <w:tcW w:w="6974" w:type="dxa"/>
            <w:tcMar>
              <w:top w:w="170" w:type="dxa"/>
              <w:bottom w:w="170" w:type="dxa"/>
            </w:tcMar>
          </w:tcPr>
          <w:p w14:paraId="12D7BD8F" w14:textId="77777777" w:rsidR="00326F41" w:rsidRDefault="00326F41">
            <w:r>
              <w:t>Achieved</w:t>
            </w:r>
          </w:p>
        </w:tc>
      </w:tr>
    </w:tbl>
    <w:p w14:paraId="20353CA8" w14:textId="77777777" w:rsidR="00326F41" w:rsidRDefault="00326F41">
      <w:pPr>
        <w:rPr>
          <w:rFonts w:cs="Arial"/>
        </w:rPr>
      </w:pPr>
    </w:p>
    <w:p w14:paraId="3564A9CF" w14:textId="51B14BE7" w:rsidR="00326F41" w:rsidRDefault="001109D2">
      <w:pPr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Guidance notes</w:t>
      </w:r>
    </w:p>
    <w:p w14:paraId="71D34D8D" w14:textId="4915CEC7" w:rsidR="0061035A" w:rsidRDefault="0061035A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64AA76D1" w14:textId="1D6093C3" w:rsidR="009C1C13" w:rsidRDefault="009C1C13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Assessment conditions</w:t>
      </w:r>
    </w:p>
    <w:p w14:paraId="7AB1173E" w14:textId="38B7F214" w:rsidR="00610869" w:rsidRDefault="009C1C13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  <w:t xml:space="preserve">This </w:t>
      </w:r>
      <w:r w:rsidR="00D56571">
        <w:rPr>
          <w:rFonts w:cs="Arial"/>
        </w:rPr>
        <w:t xml:space="preserve">standard should be assessed against authoritative </w:t>
      </w:r>
      <w:r w:rsidR="00610869">
        <w:rPr>
          <w:rFonts w:cs="Arial"/>
        </w:rPr>
        <w:t>models</w:t>
      </w:r>
      <w:r w:rsidR="006E0CA2">
        <w:rPr>
          <w:rFonts w:cs="Arial"/>
        </w:rPr>
        <w:t xml:space="preserve"> which </w:t>
      </w:r>
      <w:r w:rsidR="0057392E">
        <w:rPr>
          <w:rFonts w:cs="Arial"/>
        </w:rPr>
        <w:t>are</w:t>
      </w:r>
      <w:r w:rsidR="006E0CA2">
        <w:rPr>
          <w:rFonts w:cs="Arial"/>
        </w:rPr>
        <w:t xml:space="preserve"> accepted by the health and wellbeing industry in Aotearoa New Zealand as fit for purpose and relevant to an Aotearoa New Zealand context.  </w:t>
      </w:r>
      <w:r w:rsidR="00610869">
        <w:rPr>
          <w:rFonts w:cs="Arial"/>
        </w:rPr>
        <w:t xml:space="preserve">Where this standard uses the term </w:t>
      </w:r>
      <w:r w:rsidR="00610869" w:rsidRPr="00610869">
        <w:rPr>
          <w:rFonts w:cs="Arial"/>
          <w:i/>
          <w:iCs/>
        </w:rPr>
        <w:t>model</w:t>
      </w:r>
      <w:r w:rsidR="00610869">
        <w:rPr>
          <w:rFonts w:cs="Arial"/>
        </w:rPr>
        <w:t>, it is intended that this should include written and oral texts and discourse.</w:t>
      </w:r>
    </w:p>
    <w:p w14:paraId="7AC29F14" w14:textId="77777777" w:rsidR="00610869" w:rsidRDefault="00610869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1D11738A" w14:textId="56514238" w:rsidR="009C1C13" w:rsidRDefault="00610869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="002330A3" w:rsidRPr="00610869">
        <w:rPr>
          <w:rFonts w:cs="Arial"/>
        </w:rPr>
        <w:t>Guidance</w:t>
      </w:r>
      <w:r w:rsidR="002330A3">
        <w:rPr>
          <w:rFonts w:cs="Arial"/>
        </w:rPr>
        <w:t xml:space="preserve"> </w:t>
      </w:r>
      <w:r>
        <w:rPr>
          <w:rFonts w:cs="Arial"/>
        </w:rPr>
        <w:t>texts</w:t>
      </w:r>
      <w:r w:rsidR="006E0CA2">
        <w:rPr>
          <w:rFonts w:cs="Arial"/>
        </w:rPr>
        <w:t xml:space="preserve"> have been provided in the resources </w:t>
      </w:r>
      <w:r w:rsidR="00E26B2E">
        <w:rPr>
          <w:rFonts w:cs="Arial"/>
        </w:rPr>
        <w:t>section,</w:t>
      </w:r>
      <w:r w:rsidR="002330A3">
        <w:rPr>
          <w:rFonts w:cs="Arial"/>
        </w:rPr>
        <w:t xml:space="preserve"> but it is not </w:t>
      </w:r>
      <w:r w:rsidR="00E26B2E">
        <w:rPr>
          <w:rFonts w:cs="Arial"/>
        </w:rPr>
        <w:t>intended</w:t>
      </w:r>
      <w:r w:rsidR="002330A3">
        <w:rPr>
          <w:rFonts w:cs="Arial"/>
        </w:rPr>
        <w:t xml:space="preserve"> that </w:t>
      </w:r>
      <w:r w:rsidR="00EE347F">
        <w:rPr>
          <w:rFonts w:cs="Arial"/>
        </w:rPr>
        <w:t xml:space="preserve">learning and </w:t>
      </w:r>
      <w:r w:rsidR="002330A3">
        <w:rPr>
          <w:rFonts w:cs="Arial"/>
        </w:rPr>
        <w:t>assessment should be limited to those resources only.</w:t>
      </w:r>
    </w:p>
    <w:p w14:paraId="779D5E13" w14:textId="77777777" w:rsidR="009C1C13" w:rsidRPr="0061035A" w:rsidRDefault="009C1C13" w:rsidP="0061035A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</w:p>
    <w:p w14:paraId="525314E1" w14:textId="3BAD6024" w:rsidR="00987BD5" w:rsidRDefault="00987BD5" w:rsidP="00987BD5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  <w:iCs/>
        </w:rPr>
      </w:pPr>
      <w:r>
        <w:rPr>
          <w:rFonts w:cs="Arial"/>
          <w:iCs/>
        </w:rPr>
        <w:t>1</w:t>
      </w:r>
      <w:r>
        <w:rPr>
          <w:rFonts w:cs="Arial"/>
          <w:iCs/>
        </w:rPr>
        <w:tab/>
      </w:r>
      <w:r w:rsidRPr="002F4E2E">
        <w:rPr>
          <w:rFonts w:cs="Arial"/>
          <w:i/>
        </w:rPr>
        <w:t>Definitions</w:t>
      </w:r>
    </w:p>
    <w:p w14:paraId="7167B3C9" w14:textId="571C44A7" w:rsidR="00610869" w:rsidRDefault="00913779" w:rsidP="00913779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="00610869">
        <w:rPr>
          <w:rFonts w:cs="Arial"/>
          <w:i/>
          <w:iCs/>
        </w:rPr>
        <w:t>Tangata Tiriti</w:t>
      </w:r>
      <w:r w:rsidR="00610869">
        <w:rPr>
          <w:rFonts w:cs="Arial"/>
        </w:rPr>
        <w:t xml:space="preserve"> means </w:t>
      </w:r>
      <w:r w:rsidR="00610869" w:rsidRPr="00610869">
        <w:rPr>
          <w:rFonts w:cs="Arial"/>
        </w:rPr>
        <w:t xml:space="preserve">"People of the Treaty", or New Zealanders of non-Māori origin. </w:t>
      </w:r>
      <w:r w:rsidR="00B164AD">
        <w:rPr>
          <w:rFonts w:cs="Arial"/>
        </w:rPr>
        <w:t xml:space="preserve"> </w:t>
      </w:r>
      <w:r w:rsidR="00610869" w:rsidRPr="00610869">
        <w:rPr>
          <w:rFonts w:cs="Arial"/>
        </w:rPr>
        <w:t xml:space="preserve">Originally, </w:t>
      </w:r>
      <w:r w:rsidR="00A82F2F">
        <w:rPr>
          <w:rFonts w:cs="Arial"/>
        </w:rPr>
        <w:t xml:space="preserve">the term referred to </w:t>
      </w:r>
      <w:r w:rsidR="00610869" w:rsidRPr="00610869">
        <w:rPr>
          <w:rFonts w:cs="Arial"/>
        </w:rPr>
        <w:t xml:space="preserve">Europeans who have a right to live New Zealand under the Treaty of </w:t>
      </w:r>
      <w:r w:rsidR="00A82F2F" w:rsidRPr="00610869">
        <w:rPr>
          <w:rFonts w:cs="Arial"/>
        </w:rPr>
        <w:t>Waitangi,</w:t>
      </w:r>
      <w:r w:rsidR="00610869" w:rsidRPr="00610869">
        <w:rPr>
          <w:rFonts w:cs="Arial"/>
        </w:rPr>
        <w:t xml:space="preserve"> but</w:t>
      </w:r>
      <w:r w:rsidR="00A82F2F">
        <w:rPr>
          <w:rFonts w:cs="Arial"/>
        </w:rPr>
        <w:t xml:space="preserve"> </w:t>
      </w:r>
      <w:r w:rsidR="00610869" w:rsidRPr="00610869">
        <w:rPr>
          <w:rFonts w:cs="Arial"/>
        </w:rPr>
        <w:t>now includ</w:t>
      </w:r>
      <w:r w:rsidR="00A82F2F">
        <w:rPr>
          <w:rFonts w:cs="Arial"/>
        </w:rPr>
        <w:t>es</w:t>
      </w:r>
      <w:r w:rsidR="00610869" w:rsidRPr="00610869">
        <w:rPr>
          <w:rFonts w:cs="Arial"/>
        </w:rPr>
        <w:t xml:space="preserve"> peoples of other ethnic origins who live in New Zealand.</w:t>
      </w:r>
    </w:p>
    <w:p w14:paraId="75B49ADB" w14:textId="513A53E5" w:rsidR="00987BD5" w:rsidRDefault="00987BD5" w:rsidP="00610869">
      <w:pPr>
        <w:tabs>
          <w:tab w:val="left" w:pos="567"/>
          <w:tab w:val="left" w:pos="1134"/>
          <w:tab w:val="left" w:pos="1417"/>
        </w:tabs>
        <w:rPr>
          <w:rFonts w:cs="Arial"/>
          <w:iCs/>
        </w:rPr>
      </w:pPr>
    </w:p>
    <w:p w14:paraId="2CA5BE84" w14:textId="77777777" w:rsidR="00913779" w:rsidRPr="005C0B0E" w:rsidRDefault="00913779" w:rsidP="00913779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ab/>
        <w:t>Resource</w:t>
      </w:r>
      <w:r w:rsidR="000722A8">
        <w:rPr>
          <w:rFonts w:cs="Arial"/>
        </w:rPr>
        <w:t>s</w:t>
      </w:r>
    </w:p>
    <w:p w14:paraId="6D8AAAA3" w14:textId="254232CF" w:rsidR="00913779" w:rsidRDefault="00913779" w:rsidP="00913779">
      <w:pPr>
        <w:tabs>
          <w:tab w:val="left" w:pos="567"/>
          <w:tab w:val="left" w:pos="1134"/>
          <w:tab w:val="left" w:pos="141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Pr="0025790B">
        <w:rPr>
          <w:rFonts w:cs="Arial"/>
        </w:rPr>
        <w:t xml:space="preserve">Bird, Lise; Drewery, Wendy. </w:t>
      </w:r>
      <w:r w:rsidR="00156CFD">
        <w:rPr>
          <w:rFonts w:cs="Arial"/>
        </w:rPr>
        <w:t>(</w:t>
      </w:r>
      <w:r w:rsidRPr="0025790B">
        <w:rPr>
          <w:rFonts w:cs="Arial"/>
        </w:rPr>
        <w:t>2003</w:t>
      </w:r>
      <w:r w:rsidR="00156CFD">
        <w:rPr>
          <w:rFonts w:cs="Arial"/>
        </w:rPr>
        <w:t>)</w:t>
      </w:r>
      <w:r w:rsidRPr="0025790B">
        <w:rPr>
          <w:rFonts w:cs="Arial"/>
        </w:rPr>
        <w:t xml:space="preserve">. (2nd ed.). </w:t>
      </w:r>
      <w:r w:rsidRPr="0025790B">
        <w:rPr>
          <w:rFonts w:cs="Arial"/>
          <w:i/>
          <w:iCs/>
        </w:rPr>
        <w:t>Human development in Aotearoa: A journey through life</w:t>
      </w:r>
      <w:r w:rsidRPr="0025790B">
        <w:rPr>
          <w:rFonts w:cs="Arial"/>
        </w:rPr>
        <w:t>. Auckland: McGraw-Hill.</w:t>
      </w:r>
    </w:p>
    <w:p w14:paraId="44137EE6" w14:textId="6912EC4A" w:rsidR="00387DBA" w:rsidRDefault="00387DBA" w:rsidP="00387DBA">
      <w:pPr>
        <w:tabs>
          <w:tab w:val="left" w:pos="567"/>
          <w:tab w:val="left" w:pos="1134"/>
          <w:tab w:val="left" w:pos="1417"/>
        </w:tabs>
        <w:ind w:left="567"/>
        <w:rPr>
          <w:rFonts w:cs="Arial"/>
          <w:iCs/>
        </w:rPr>
      </w:pPr>
      <w:r w:rsidRPr="00074767">
        <w:rPr>
          <w:rFonts w:cs="Arial"/>
          <w:iCs/>
        </w:rPr>
        <w:t xml:space="preserve">Bronfenbrenner, U. (1979). </w:t>
      </w:r>
      <w:r w:rsidRPr="00074767">
        <w:rPr>
          <w:rFonts w:cs="Arial"/>
          <w:i/>
        </w:rPr>
        <w:t>The Ecology of Human Development: Experiments by Nature and Design</w:t>
      </w:r>
      <w:r w:rsidRPr="00074767">
        <w:rPr>
          <w:rFonts w:cs="Arial"/>
          <w:iCs/>
        </w:rPr>
        <w:t>. Cambridge, Massachusetts: Harvard University Press.</w:t>
      </w:r>
    </w:p>
    <w:p w14:paraId="0FBE37EE" w14:textId="7286CCCC" w:rsidR="008F64DF" w:rsidRDefault="008F64DF" w:rsidP="008F64DF">
      <w:pPr>
        <w:tabs>
          <w:tab w:val="left" w:pos="567"/>
          <w:tab w:val="left" w:pos="1134"/>
          <w:tab w:val="left" w:pos="1417"/>
        </w:tabs>
        <w:ind w:left="567"/>
      </w:pPr>
      <w:r w:rsidRPr="00074767">
        <w:rPr>
          <w:rFonts w:cs="Arial"/>
        </w:rPr>
        <w:t>Durie, M</w:t>
      </w:r>
      <w:r w:rsidR="00E748E2">
        <w:rPr>
          <w:rFonts w:cs="Arial"/>
        </w:rPr>
        <w:t>ason</w:t>
      </w:r>
      <w:r w:rsidRPr="00074767">
        <w:rPr>
          <w:rFonts w:cs="Arial"/>
        </w:rPr>
        <w:t xml:space="preserve">. (1984). </w:t>
      </w:r>
      <w:r w:rsidRPr="00074767">
        <w:rPr>
          <w:rFonts w:cs="Arial"/>
          <w:i/>
          <w:iCs/>
        </w:rPr>
        <w:t>Te Whare Tapa Whā</w:t>
      </w:r>
      <w:r w:rsidRPr="00074767">
        <w:rPr>
          <w:rFonts w:cs="Arial"/>
        </w:rPr>
        <w:t xml:space="preserve">. Retrieved from </w:t>
      </w:r>
      <w:hyperlink r:id="rId7" w:history="1">
        <w:r w:rsidRPr="00074767">
          <w:rPr>
            <w:color w:val="0000FF"/>
            <w:u w:val="single"/>
          </w:rPr>
          <w:t>https://www.health.govt.nz/our-work/populations/maori-health/maori-health-models/maori-health-models-te-whare-tapa-wha</w:t>
        </w:r>
      </w:hyperlink>
      <w:r w:rsidRPr="00074767">
        <w:t>.</w:t>
      </w:r>
    </w:p>
    <w:p w14:paraId="326FA8E1" w14:textId="6C36E456" w:rsidR="003A162A" w:rsidRDefault="003A162A" w:rsidP="003A162A">
      <w:pPr>
        <w:tabs>
          <w:tab w:val="left" w:pos="993"/>
        </w:tabs>
        <w:ind w:left="567"/>
        <w:rPr>
          <w:rFonts w:cs="Arial"/>
          <w:szCs w:val="24"/>
        </w:rPr>
      </w:pPr>
      <w:r w:rsidRPr="00335F84">
        <w:rPr>
          <w:rFonts w:cs="Arial"/>
          <w:szCs w:val="24"/>
        </w:rPr>
        <w:t>Lerner, Richard. (2001).</w:t>
      </w:r>
      <w:r w:rsidRPr="00335F84">
        <w:t xml:space="preserve"> </w:t>
      </w:r>
      <w:r w:rsidRPr="00335F84">
        <w:rPr>
          <w:rFonts w:cs="Arial"/>
          <w:i/>
          <w:szCs w:val="24"/>
        </w:rPr>
        <w:t>Adolescence: Development, Diversity, Context, and Application</w:t>
      </w:r>
      <w:r w:rsidRPr="00335F84">
        <w:rPr>
          <w:rFonts w:cs="Arial"/>
          <w:szCs w:val="24"/>
        </w:rPr>
        <w:t xml:space="preserve"> (1st Ed). Upper Saddle River, New Jersey: Prentice Hall.</w:t>
      </w:r>
    </w:p>
    <w:p w14:paraId="5E5E8C3D" w14:textId="7CE75AEA" w:rsidR="0032481A" w:rsidRDefault="0032481A" w:rsidP="0032481A">
      <w:pPr>
        <w:tabs>
          <w:tab w:val="left" w:pos="567"/>
          <w:tab w:val="left" w:pos="1134"/>
          <w:tab w:val="left" w:pos="1417"/>
        </w:tabs>
        <w:ind w:left="567"/>
        <w:rPr>
          <w:rFonts w:cs="Arial"/>
        </w:rPr>
      </w:pPr>
      <w:r w:rsidRPr="00074767">
        <w:rPr>
          <w:rFonts w:cs="Arial"/>
          <w:iCs/>
        </w:rPr>
        <w:t xml:space="preserve">Maslow, A.H. (1943). A theory </w:t>
      </w:r>
      <w:r w:rsidRPr="00074767">
        <w:rPr>
          <w:iCs/>
        </w:rPr>
        <w:t xml:space="preserve">of </w:t>
      </w:r>
      <w:r w:rsidRPr="00074767">
        <w:rPr>
          <w:rFonts w:cs="Arial"/>
          <w:iCs/>
        </w:rPr>
        <w:t xml:space="preserve">human motivation. </w:t>
      </w:r>
      <w:r w:rsidRPr="00074767">
        <w:rPr>
          <w:rFonts w:cs="Arial"/>
          <w:i/>
        </w:rPr>
        <w:t>Psychological Review</w:t>
      </w:r>
      <w:r w:rsidRPr="00074767">
        <w:rPr>
          <w:rFonts w:cs="Arial"/>
          <w:iCs/>
        </w:rPr>
        <w:t>. 50 (4): 370–96</w:t>
      </w:r>
      <w:r w:rsidRPr="00074767">
        <w:rPr>
          <w:rFonts w:cs="Arial"/>
        </w:rPr>
        <w:t>.</w:t>
      </w:r>
    </w:p>
    <w:p w14:paraId="5297B44C" w14:textId="77777777" w:rsidR="0032481A" w:rsidRPr="00074767" w:rsidRDefault="0032481A" w:rsidP="0032481A">
      <w:pPr>
        <w:tabs>
          <w:tab w:val="left" w:pos="567"/>
          <w:tab w:val="left" w:pos="1134"/>
          <w:tab w:val="left" w:pos="1417"/>
        </w:tabs>
        <w:ind w:left="567"/>
        <w:rPr>
          <w:rFonts w:cs="Arial"/>
        </w:rPr>
      </w:pPr>
    </w:p>
    <w:p w14:paraId="1D41E945" w14:textId="77777777" w:rsidR="00380839" w:rsidRPr="00335F84" w:rsidRDefault="00380839" w:rsidP="00380839">
      <w:pPr>
        <w:tabs>
          <w:tab w:val="left" w:pos="993"/>
        </w:tabs>
        <w:ind w:left="567"/>
        <w:rPr>
          <w:rFonts w:cs="Arial"/>
          <w:szCs w:val="24"/>
        </w:rPr>
      </w:pPr>
      <w:bookmarkStart w:id="0" w:name="_Hlk27731524"/>
      <w:r w:rsidRPr="00335F84">
        <w:rPr>
          <w:rFonts w:cs="Arial"/>
          <w:szCs w:val="24"/>
        </w:rPr>
        <w:t xml:space="preserve">American Psychiatric Association. (2013). </w:t>
      </w:r>
      <w:r w:rsidRPr="00335F84">
        <w:rPr>
          <w:rFonts w:cs="Arial"/>
          <w:i/>
          <w:szCs w:val="24"/>
        </w:rPr>
        <w:t xml:space="preserve">Diagnostic and statistical manual of mental disorders </w:t>
      </w:r>
      <w:r w:rsidRPr="00335F84">
        <w:rPr>
          <w:rFonts w:cs="Arial"/>
          <w:szCs w:val="24"/>
        </w:rPr>
        <w:t>(5</w:t>
      </w:r>
      <w:r w:rsidRPr="00335F84">
        <w:rPr>
          <w:rFonts w:cs="Arial"/>
          <w:szCs w:val="24"/>
          <w:vertAlign w:val="superscript"/>
        </w:rPr>
        <w:t>th</w:t>
      </w:r>
      <w:r w:rsidRPr="00335F84">
        <w:rPr>
          <w:rFonts w:cs="Arial"/>
          <w:szCs w:val="24"/>
        </w:rPr>
        <w:t xml:space="preserve"> ed.). Washington DC: American Psychiatric Association. Available at: </w:t>
      </w:r>
      <w:hyperlink r:id="rId8" w:history="1">
        <w:r w:rsidRPr="00335F84">
          <w:rPr>
            <w:rFonts w:cs="Arial"/>
            <w:color w:val="0000FF"/>
            <w:szCs w:val="24"/>
            <w:u w:val="single"/>
          </w:rPr>
          <w:t>https://www.psychiatry.org/psychiatrists/practice/dsm</w:t>
        </w:r>
      </w:hyperlink>
      <w:r w:rsidRPr="00335F84">
        <w:rPr>
          <w:rFonts w:cs="Arial"/>
        </w:rPr>
        <w:t>.</w:t>
      </w:r>
    </w:p>
    <w:bookmarkEnd w:id="0"/>
    <w:p w14:paraId="46F85B2A" w14:textId="77777777" w:rsidR="0032481A" w:rsidRPr="00335F84" w:rsidRDefault="0032481A" w:rsidP="0032481A">
      <w:pPr>
        <w:tabs>
          <w:tab w:val="left" w:pos="993"/>
        </w:tabs>
        <w:ind w:left="567"/>
        <w:rPr>
          <w:rFonts w:cs="Arial"/>
          <w:szCs w:val="24"/>
        </w:rPr>
      </w:pPr>
      <w:r w:rsidRPr="00335F84">
        <w:rPr>
          <w:rFonts w:cs="Arial"/>
          <w:szCs w:val="24"/>
        </w:rPr>
        <w:t xml:space="preserve">World Health Organisation. (1992). </w:t>
      </w:r>
      <w:r w:rsidRPr="00335F84">
        <w:rPr>
          <w:rFonts w:cs="Arial"/>
          <w:i/>
          <w:szCs w:val="24"/>
        </w:rPr>
        <w:t>The ICD-10 classification of mental and behavioural disorders: Clinical descriptions and diagnostic guidelines</w:t>
      </w:r>
      <w:r w:rsidRPr="00335F84">
        <w:rPr>
          <w:rFonts w:cs="Arial"/>
          <w:szCs w:val="24"/>
        </w:rPr>
        <w:t xml:space="preserve">. Geneva: World Health Organisation. Available at: </w:t>
      </w:r>
      <w:hyperlink r:id="rId9" w:history="1">
        <w:r w:rsidRPr="00335F84">
          <w:rPr>
            <w:rFonts w:cs="Arial"/>
            <w:color w:val="0000FF"/>
            <w:szCs w:val="24"/>
            <w:u w:val="single"/>
          </w:rPr>
          <w:t>https://apps.who.int/iris/handle/10665/37958</w:t>
        </w:r>
      </w:hyperlink>
      <w:r w:rsidRPr="00335F84">
        <w:rPr>
          <w:rFonts w:cs="Arial"/>
          <w:szCs w:val="24"/>
        </w:rPr>
        <w:t>.</w:t>
      </w:r>
    </w:p>
    <w:p w14:paraId="699F377A" w14:textId="48358EF5" w:rsidR="00993663" w:rsidRPr="00D67B1F" w:rsidRDefault="00611C21" w:rsidP="00D67B1F">
      <w:pPr>
        <w:tabs>
          <w:tab w:val="left" w:pos="567"/>
          <w:tab w:val="left" w:pos="1134"/>
          <w:tab w:val="left" w:pos="1417"/>
        </w:tabs>
        <w:ind w:left="567" w:hanging="567"/>
      </w:pPr>
      <w:r>
        <w:rPr>
          <w:rFonts w:cs="Arial"/>
        </w:rPr>
        <w:tab/>
      </w:r>
      <w:r w:rsidRPr="0070004C">
        <w:rPr>
          <w:rFonts w:cs="Arial"/>
          <w:i/>
          <w:iCs/>
        </w:rPr>
        <w:t xml:space="preserve">World Health </w:t>
      </w:r>
      <w:r w:rsidR="000722A8" w:rsidRPr="0070004C">
        <w:rPr>
          <w:rFonts w:cs="Arial"/>
          <w:i/>
          <w:iCs/>
        </w:rPr>
        <w:t>Organiz</w:t>
      </w:r>
      <w:r w:rsidRPr="0070004C">
        <w:rPr>
          <w:rFonts w:cs="Arial"/>
          <w:i/>
          <w:iCs/>
        </w:rPr>
        <w:t>ation Constitution</w:t>
      </w:r>
      <w:r w:rsidRPr="0025790B">
        <w:rPr>
          <w:rFonts w:cs="Arial"/>
        </w:rPr>
        <w:t xml:space="preserve">. </w:t>
      </w:r>
      <w:r w:rsidR="005D358B">
        <w:rPr>
          <w:rFonts w:cs="Arial"/>
        </w:rPr>
        <w:t>(</w:t>
      </w:r>
      <w:r w:rsidRPr="0025790B">
        <w:rPr>
          <w:rFonts w:cs="Arial"/>
        </w:rPr>
        <w:t>1946</w:t>
      </w:r>
      <w:r w:rsidR="005D358B">
        <w:rPr>
          <w:rFonts w:cs="Arial"/>
        </w:rPr>
        <w:t>)</w:t>
      </w:r>
      <w:r w:rsidRPr="0025790B">
        <w:rPr>
          <w:rFonts w:cs="Arial"/>
        </w:rPr>
        <w:t xml:space="preserve">. Available at </w:t>
      </w:r>
      <w:hyperlink r:id="rId10" w:anchor=":~:text=The%20Constitution%20was%20adopted%20by,are%20incorporated%20into%20this%20text" w:history="1">
        <w:r w:rsidR="0070004C" w:rsidRPr="00130CB3">
          <w:rPr>
            <w:rStyle w:val="Hyperlink"/>
          </w:rPr>
          <w:t>https://www.who.int/about/governance/constitution#:~:text=The%20Constitution%20was%20adopted%20by,are%20incorporated%20into%20this%20text</w:t>
        </w:r>
      </w:hyperlink>
      <w:r w:rsidR="0070004C" w:rsidRPr="0070004C">
        <w:t>.</w:t>
      </w:r>
    </w:p>
    <w:p w14:paraId="701D99C1" w14:textId="7FDDE435" w:rsidR="00074767" w:rsidRDefault="00074767">
      <w:pPr>
        <w:tabs>
          <w:tab w:val="left" w:pos="567"/>
        </w:tabs>
        <w:rPr>
          <w:rFonts w:cs="Arial"/>
        </w:rPr>
      </w:pPr>
    </w:p>
    <w:p w14:paraId="7E88C800" w14:textId="34641CB6" w:rsidR="0071671B" w:rsidRDefault="00A922F2" w:rsidP="00A922F2">
      <w:pPr>
        <w:tabs>
          <w:tab w:val="left" w:pos="567"/>
        </w:tabs>
        <w:ind w:left="567" w:hanging="567"/>
        <w:rPr>
          <w:rFonts w:cs="Arial"/>
        </w:rPr>
      </w:pPr>
      <w:r>
        <w:rPr>
          <w:rFonts w:cs="Arial"/>
        </w:rPr>
        <w:tab/>
      </w:r>
      <w:r w:rsidRPr="00A922F2">
        <w:rPr>
          <w:rFonts w:cs="Arial"/>
        </w:rPr>
        <w:t xml:space="preserve">Development theories may </w:t>
      </w:r>
      <w:r>
        <w:rPr>
          <w:rFonts w:cs="Arial"/>
        </w:rPr>
        <w:t xml:space="preserve">also </w:t>
      </w:r>
      <w:r w:rsidRPr="00A922F2">
        <w:rPr>
          <w:rFonts w:cs="Arial"/>
        </w:rPr>
        <w:t xml:space="preserve">include but are not limited to </w:t>
      </w:r>
      <w:r w:rsidR="00DB264D">
        <w:rPr>
          <w:rFonts w:cs="Arial"/>
        </w:rPr>
        <w:t>other</w:t>
      </w:r>
      <w:r w:rsidRPr="00A922F2">
        <w:rPr>
          <w:rFonts w:cs="Arial"/>
        </w:rPr>
        <w:t xml:space="preserve"> </w:t>
      </w:r>
      <w:r>
        <w:rPr>
          <w:rFonts w:cs="Arial"/>
        </w:rPr>
        <w:t xml:space="preserve">relevant </w:t>
      </w:r>
      <w:r w:rsidRPr="00A922F2">
        <w:rPr>
          <w:rFonts w:cs="Arial"/>
        </w:rPr>
        <w:t>works of – Bronfenbrenner, Hall, Piaget, Erikson, Kohlberg, Maslow.</w:t>
      </w:r>
    </w:p>
    <w:p w14:paraId="08C7FC86" w14:textId="77777777" w:rsidR="00955C53" w:rsidRDefault="00955C53">
      <w:pPr>
        <w:tabs>
          <w:tab w:val="left" w:pos="567"/>
        </w:tabs>
        <w:rPr>
          <w:rFonts w:cs="Arial"/>
        </w:rPr>
      </w:pPr>
    </w:p>
    <w:p w14:paraId="1A9E0259" w14:textId="5410DF16" w:rsidR="00326F41" w:rsidRPr="0061035A" w:rsidRDefault="001109D2" w:rsidP="00AD2D60">
      <w:pPr>
        <w:keepNext/>
        <w:keepLines/>
        <w:pBdr>
          <w:top w:val="single" w:sz="4" w:space="1" w:color="auto"/>
        </w:pBdr>
        <w:tabs>
          <w:tab w:val="left" w:pos="567"/>
        </w:tabs>
        <w:rPr>
          <w:rFonts w:cs="Arial"/>
          <w:b/>
          <w:bCs/>
          <w:sz w:val="28"/>
        </w:rPr>
      </w:pPr>
      <w:r>
        <w:rPr>
          <w:b/>
          <w:bCs/>
          <w:sz w:val="28"/>
        </w:rPr>
        <w:t>Outcomes and performance criteria</w:t>
      </w:r>
    </w:p>
    <w:p w14:paraId="3ACCD052" w14:textId="77777777" w:rsidR="0061035A" w:rsidRPr="0061035A" w:rsidRDefault="0061035A" w:rsidP="00AD2D60">
      <w:pPr>
        <w:keepNext/>
        <w:keepLines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Cs/>
          <w:u w:val="single"/>
        </w:rPr>
      </w:pPr>
    </w:p>
    <w:p w14:paraId="5E60B846" w14:textId="77777777" w:rsidR="0061035A" w:rsidRPr="0061035A" w:rsidRDefault="0061035A" w:rsidP="00AD2D60">
      <w:pPr>
        <w:keepNext/>
        <w:keepLines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</w:rPr>
      </w:pPr>
      <w:r w:rsidRPr="0061035A">
        <w:rPr>
          <w:rFonts w:cs="Arial"/>
          <w:b/>
          <w:bCs/>
        </w:rPr>
        <w:t>Outcome 1</w:t>
      </w:r>
    </w:p>
    <w:p w14:paraId="3F8A3124" w14:textId="77777777" w:rsidR="0061035A" w:rsidRPr="0061035A" w:rsidRDefault="0061035A" w:rsidP="00AD2D60">
      <w:pPr>
        <w:keepNext/>
        <w:keepLines/>
        <w:tabs>
          <w:tab w:val="left" w:pos="1134"/>
          <w:tab w:val="left" w:pos="2552"/>
          <w:tab w:val="left" w:pos="7797"/>
        </w:tabs>
        <w:rPr>
          <w:rFonts w:cs="Arial"/>
        </w:rPr>
      </w:pPr>
    </w:p>
    <w:p w14:paraId="338C1882" w14:textId="64829E80" w:rsidR="00913779" w:rsidRPr="00461497" w:rsidRDefault="004A6EBC" w:rsidP="00AD2D60">
      <w:pPr>
        <w:keepNext/>
        <w:keepLines/>
        <w:tabs>
          <w:tab w:val="left" w:pos="1134"/>
          <w:tab w:val="left" w:pos="2552"/>
        </w:tabs>
        <w:rPr>
          <w:rFonts w:cs="Arial"/>
        </w:rPr>
      </w:pPr>
      <w:r>
        <w:rPr>
          <w:rFonts w:cs="Arial"/>
        </w:rPr>
        <w:t>Demonstrate knowledge of</w:t>
      </w:r>
      <w:r w:rsidRPr="00630CB0">
        <w:rPr>
          <w:rFonts w:cs="Arial"/>
        </w:rPr>
        <w:t xml:space="preserve"> </w:t>
      </w:r>
      <w:r w:rsidR="00EE53D8">
        <w:rPr>
          <w:rFonts w:cs="Arial"/>
        </w:rPr>
        <w:t xml:space="preserve">human development </w:t>
      </w:r>
      <w:r w:rsidR="00595597">
        <w:rPr>
          <w:rFonts w:cs="Arial"/>
        </w:rPr>
        <w:t xml:space="preserve">from </w:t>
      </w:r>
      <w:r w:rsidR="00B164AD">
        <w:rPr>
          <w:rFonts w:cs="Arial"/>
        </w:rPr>
        <w:t>a Te A</w:t>
      </w:r>
      <w:r w:rsidR="00595597">
        <w:rPr>
          <w:rFonts w:cs="Arial"/>
        </w:rPr>
        <w:t>o Māori perspective</w:t>
      </w:r>
      <w:r w:rsidR="00EE53D8">
        <w:rPr>
          <w:rFonts w:cs="Arial"/>
        </w:rPr>
        <w:t>.</w:t>
      </w:r>
    </w:p>
    <w:p w14:paraId="4BE120A5" w14:textId="77777777" w:rsidR="00012529" w:rsidRPr="006B73D7" w:rsidRDefault="00012529" w:rsidP="0061035A">
      <w:pPr>
        <w:tabs>
          <w:tab w:val="left" w:pos="2552"/>
          <w:tab w:val="left" w:pos="7797"/>
        </w:tabs>
        <w:rPr>
          <w:rFonts w:cs="Arial"/>
        </w:rPr>
      </w:pPr>
    </w:p>
    <w:p w14:paraId="0D20E505" w14:textId="6BB325A6" w:rsidR="0061035A" w:rsidRPr="006B73D7" w:rsidRDefault="001109D2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41FEB141" w14:textId="7AD43B69" w:rsidR="0061035A" w:rsidRDefault="0061035A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41F058D2" w14:textId="5FE2657A" w:rsidR="004701D0" w:rsidRDefault="00EF0A78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</w:r>
      <w:r w:rsidR="004701D0">
        <w:rPr>
          <w:rFonts w:cs="Arial"/>
        </w:rPr>
        <w:t>Identify</w:t>
      </w:r>
      <w:r w:rsidR="0040139C">
        <w:rPr>
          <w:rFonts w:cs="Arial"/>
        </w:rPr>
        <w:t xml:space="preserve"> and explain</w:t>
      </w:r>
      <w:r w:rsidR="004701D0">
        <w:rPr>
          <w:rFonts w:cs="Arial"/>
        </w:rPr>
        <w:t xml:space="preserve"> </w:t>
      </w:r>
      <w:r w:rsidR="0040139C">
        <w:rPr>
          <w:rFonts w:cs="Arial"/>
        </w:rPr>
        <w:t xml:space="preserve">the key concepts of </w:t>
      </w:r>
      <w:r w:rsidR="00AF45D3">
        <w:rPr>
          <w:rFonts w:cs="Arial"/>
        </w:rPr>
        <w:t xml:space="preserve">Te Ao Māori </w:t>
      </w:r>
      <w:r w:rsidR="0040139C">
        <w:rPr>
          <w:rFonts w:cs="Arial"/>
        </w:rPr>
        <w:t xml:space="preserve">human development </w:t>
      </w:r>
      <w:r w:rsidR="0053482B">
        <w:rPr>
          <w:rFonts w:cs="Arial"/>
        </w:rPr>
        <w:t>models</w:t>
      </w:r>
      <w:r w:rsidR="0033753A">
        <w:rPr>
          <w:rFonts w:cs="Arial"/>
        </w:rPr>
        <w:t>.</w:t>
      </w:r>
    </w:p>
    <w:p w14:paraId="35E550E7" w14:textId="47D57BF2" w:rsidR="0033753A" w:rsidRDefault="0033753A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19AA2CAF" w14:textId="12184136" w:rsidR="0033753A" w:rsidRPr="00913779" w:rsidRDefault="0033753A" w:rsidP="0033753A">
      <w:pPr>
        <w:tabs>
          <w:tab w:val="left" w:pos="0"/>
          <w:tab w:val="left" w:pos="1134"/>
          <w:tab w:val="left" w:pos="2551"/>
        </w:tabs>
        <w:ind w:left="2552" w:hanging="1418"/>
        <w:rPr>
          <w:rFonts w:cs="Arial"/>
        </w:rPr>
      </w:pPr>
      <w:r w:rsidRPr="00913779">
        <w:rPr>
          <w:rFonts w:cs="Arial"/>
        </w:rPr>
        <w:t>Range</w:t>
      </w:r>
      <w:r w:rsidRPr="00913779">
        <w:rPr>
          <w:rFonts w:cs="Arial"/>
        </w:rPr>
        <w:tab/>
        <w:t>hauora, Te Ao T</w:t>
      </w:r>
      <w:r w:rsidRPr="00F26B28">
        <w:rPr>
          <w:rFonts w:cs="Arial"/>
        </w:rPr>
        <w:t>ū</w:t>
      </w:r>
      <w:r w:rsidRPr="00913779">
        <w:rPr>
          <w:rFonts w:cs="Arial"/>
        </w:rPr>
        <w:t>roa, Te Ao Hurihuri, whenua.</w:t>
      </w:r>
    </w:p>
    <w:p w14:paraId="6400D571" w14:textId="3080F6D7" w:rsidR="0033753A" w:rsidRDefault="0033753A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3C174DF7" w14:textId="6B58986B" w:rsidR="00595597" w:rsidRPr="00913779" w:rsidRDefault="00595597" w:rsidP="00595597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 w:rsidRPr="00913779">
        <w:rPr>
          <w:rFonts w:cs="Arial"/>
        </w:rPr>
        <w:t>1.2</w:t>
      </w:r>
      <w:r w:rsidRPr="00913779">
        <w:rPr>
          <w:rFonts w:cs="Arial"/>
        </w:rPr>
        <w:tab/>
      </w:r>
      <w:r>
        <w:rPr>
          <w:rFonts w:cs="Arial"/>
        </w:rPr>
        <w:t xml:space="preserve">Describe </w:t>
      </w:r>
      <w:r w:rsidRPr="00913779">
        <w:rPr>
          <w:rFonts w:cs="Arial"/>
        </w:rPr>
        <w:t>the significance of whānau, hapū</w:t>
      </w:r>
      <w:r w:rsidR="008969D9">
        <w:rPr>
          <w:rFonts w:cs="Arial"/>
        </w:rPr>
        <w:t>,</w:t>
      </w:r>
      <w:r w:rsidRPr="00913779">
        <w:rPr>
          <w:rFonts w:cs="Arial"/>
        </w:rPr>
        <w:t xml:space="preserve"> and iwi systems</w:t>
      </w:r>
      <w:r>
        <w:rPr>
          <w:rFonts w:cs="Arial"/>
        </w:rPr>
        <w:t xml:space="preserve"> to</w:t>
      </w:r>
      <w:r w:rsidRPr="00595597">
        <w:rPr>
          <w:rFonts w:cs="Arial"/>
        </w:rPr>
        <w:t xml:space="preserve"> </w:t>
      </w:r>
      <w:r w:rsidRPr="00913779">
        <w:rPr>
          <w:rFonts w:cs="Arial"/>
        </w:rPr>
        <w:t xml:space="preserve">Māori human development </w:t>
      </w:r>
      <w:r w:rsidR="0053482B">
        <w:rPr>
          <w:rFonts w:cs="Arial"/>
        </w:rPr>
        <w:t>models</w:t>
      </w:r>
      <w:r w:rsidRPr="00913779">
        <w:rPr>
          <w:rFonts w:cs="Arial"/>
        </w:rPr>
        <w:t>.</w:t>
      </w:r>
    </w:p>
    <w:p w14:paraId="08E89D54" w14:textId="03880923" w:rsidR="004701D0" w:rsidRDefault="004701D0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16EAA139" w14:textId="2805E2EC" w:rsidR="0006692F" w:rsidRPr="00D2592E" w:rsidRDefault="0006692F" w:rsidP="0006692F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  <w:bCs/>
        </w:rPr>
      </w:pPr>
      <w:r w:rsidRPr="00D2592E">
        <w:rPr>
          <w:rFonts w:cs="Arial"/>
          <w:b/>
          <w:bCs/>
        </w:rPr>
        <w:t xml:space="preserve">Outcome </w:t>
      </w:r>
      <w:r>
        <w:rPr>
          <w:rFonts w:cs="Arial"/>
          <w:b/>
          <w:bCs/>
        </w:rPr>
        <w:t>2</w:t>
      </w:r>
    </w:p>
    <w:p w14:paraId="4237B4D0" w14:textId="77777777" w:rsidR="0006692F" w:rsidRDefault="0006692F" w:rsidP="0006692F">
      <w:pPr>
        <w:tabs>
          <w:tab w:val="left" w:pos="8850"/>
        </w:tabs>
        <w:ind w:left="1134" w:hanging="1134"/>
        <w:rPr>
          <w:rFonts w:cs="Arial"/>
        </w:rPr>
      </w:pPr>
    </w:p>
    <w:p w14:paraId="6E2076BC" w14:textId="41077F6E" w:rsidR="0006692F" w:rsidRPr="00461497" w:rsidRDefault="0006692F" w:rsidP="0006692F">
      <w:pPr>
        <w:tabs>
          <w:tab w:val="left" w:pos="1134"/>
          <w:tab w:val="left" w:pos="2552"/>
        </w:tabs>
        <w:rPr>
          <w:rFonts w:cs="Arial"/>
        </w:rPr>
      </w:pPr>
      <w:bookmarkStart w:id="1" w:name="_Hlk121218685"/>
      <w:r>
        <w:rPr>
          <w:rFonts w:cs="Arial"/>
        </w:rPr>
        <w:t>Demonstrate foundation knowledge of</w:t>
      </w:r>
      <w:r w:rsidRPr="00630CB0">
        <w:rPr>
          <w:rFonts w:cs="Arial"/>
        </w:rPr>
        <w:t xml:space="preserve"> </w:t>
      </w:r>
      <w:r>
        <w:rPr>
          <w:rFonts w:cs="Arial"/>
        </w:rPr>
        <w:t>human development from a Tangata Tiriti perspective.</w:t>
      </w:r>
    </w:p>
    <w:bookmarkEnd w:id="1"/>
    <w:p w14:paraId="6E780F11" w14:textId="77777777" w:rsidR="0006692F" w:rsidRPr="006B73D7" w:rsidRDefault="0006692F" w:rsidP="0006692F">
      <w:pPr>
        <w:tabs>
          <w:tab w:val="left" w:pos="2552"/>
          <w:tab w:val="left" w:pos="7797"/>
        </w:tabs>
        <w:rPr>
          <w:rFonts w:cs="Arial"/>
        </w:rPr>
      </w:pPr>
    </w:p>
    <w:p w14:paraId="0EE6FA49" w14:textId="77777777" w:rsidR="0006692F" w:rsidRPr="006B73D7" w:rsidRDefault="0006692F" w:rsidP="0006692F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4E1C86C7" w14:textId="77777777" w:rsidR="0006692F" w:rsidRDefault="0006692F" w:rsidP="0006692F">
      <w:pPr>
        <w:tabs>
          <w:tab w:val="left" w:pos="7797"/>
        </w:tabs>
        <w:ind w:left="1134" w:hanging="1134"/>
        <w:rPr>
          <w:rFonts w:cs="Arial"/>
        </w:rPr>
      </w:pPr>
    </w:p>
    <w:p w14:paraId="376B6C57" w14:textId="0B5BF1E2" w:rsidR="0006692F" w:rsidRDefault="0006692F" w:rsidP="0006692F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  <w:t xml:space="preserve">Identify and explain the key concepts of human development for a </w:t>
      </w:r>
      <w:r w:rsidR="00610869">
        <w:rPr>
          <w:rFonts w:cs="Arial"/>
        </w:rPr>
        <w:t>Tangata Tiriti culture</w:t>
      </w:r>
      <w:r>
        <w:rPr>
          <w:rFonts w:cs="Arial"/>
        </w:rPr>
        <w:t>.</w:t>
      </w:r>
    </w:p>
    <w:p w14:paraId="615B288B" w14:textId="012F343E" w:rsidR="0053482B" w:rsidRDefault="0053482B" w:rsidP="0006692F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0AF3D68A" w14:textId="14F9DFA1" w:rsidR="0053482B" w:rsidRDefault="0053482B" w:rsidP="0053482B">
      <w:pPr>
        <w:tabs>
          <w:tab w:val="left" w:pos="1134"/>
          <w:tab w:val="left" w:pos="2552"/>
          <w:tab w:val="left" w:pos="7797"/>
        </w:tabs>
        <w:ind w:left="2552" w:hanging="2552"/>
        <w:rPr>
          <w:rFonts w:cs="Arial"/>
        </w:rPr>
      </w:pPr>
      <w:r>
        <w:rPr>
          <w:rFonts w:cs="Arial"/>
        </w:rPr>
        <w:tab/>
        <w:t>Range</w:t>
      </w:r>
      <w:r>
        <w:rPr>
          <w:rFonts w:cs="Arial"/>
        </w:rPr>
        <w:tab/>
        <w:t>developmental stages, developmental tasks, contribution to the development of societies.</w:t>
      </w:r>
    </w:p>
    <w:p w14:paraId="14D3231D" w14:textId="02F6C723" w:rsidR="0006692F" w:rsidRDefault="0006692F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24D9B670" w14:textId="79D34BAE" w:rsidR="00514DCA" w:rsidRPr="00C453FD" w:rsidRDefault="00514DCA" w:rsidP="0006692F">
      <w:pPr>
        <w:keepNext/>
        <w:keepLines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  <w:bCs/>
        </w:rPr>
      </w:pPr>
      <w:r w:rsidRPr="00C453FD">
        <w:rPr>
          <w:rFonts w:cs="Arial"/>
          <w:b/>
          <w:bCs/>
        </w:rPr>
        <w:t xml:space="preserve">Outcome </w:t>
      </w:r>
      <w:r w:rsidR="0006692F">
        <w:rPr>
          <w:rFonts w:cs="Arial"/>
          <w:b/>
          <w:bCs/>
        </w:rPr>
        <w:t>3</w:t>
      </w:r>
    </w:p>
    <w:p w14:paraId="5615A4FA" w14:textId="77777777" w:rsidR="00514DCA" w:rsidRDefault="00514DCA" w:rsidP="0006692F">
      <w:pPr>
        <w:keepNext/>
        <w:keepLines/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3378CE37" w14:textId="77397FA2" w:rsidR="00514DCA" w:rsidRDefault="00514DCA" w:rsidP="0006692F">
      <w:pPr>
        <w:keepNext/>
        <w:keepLines/>
        <w:tabs>
          <w:tab w:val="left" w:pos="1134"/>
          <w:tab w:val="left" w:pos="2552"/>
        </w:tabs>
        <w:rPr>
          <w:rFonts w:cs="Arial"/>
        </w:rPr>
      </w:pPr>
      <w:r>
        <w:rPr>
          <w:rFonts w:cs="Arial"/>
        </w:rPr>
        <w:t>Demonstrate knowledge of</w:t>
      </w:r>
      <w:r w:rsidRPr="00630CB0">
        <w:rPr>
          <w:rFonts w:cs="Arial"/>
        </w:rPr>
        <w:t xml:space="preserve"> </w:t>
      </w:r>
      <w:r>
        <w:rPr>
          <w:rFonts w:cs="Arial"/>
        </w:rPr>
        <w:t xml:space="preserve">human development from </w:t>
      </w:r>
      <w:r w:rsidR="00481A59">
        <w:rPr>
          <w:rFonts w:cs="Arial"/>
        </w:rPr>
        <w:t xml:space="preserve">the perspective of </w:t>
      </w:r>
      <w:r w:rsidR="0006692F">
        <w:rPr>
          <w:rFonts w:cs="Arial"/>
        </w:rPr>
        <w:t>another</w:t>
      </w:r>
      <w:r>
        <w:rPr>
          <w:rFonts w:cs="Arial"/>
        </w:rPr>
        <w:t xml:space="preserve"> </w:t>
      </w:r>
      <w:r w:rsidR="009850F0">
        <w:rPr>
          <w:rFonts w:cs="Arial"/>
        </w:rPr>
        <w:t>culture</w:t>
      </w:r>
      <w:r>
        <w:rPr>
          <w:rFonts w:cs="Arial"/>
        </w:rPr>
        <w:t>.</w:t>
      </w:r>
    </w:p>
    <w:p w14:paraId="0D687561" w14:textId="7B6BB59E" w:rsidR="0006692F" w:rsidRDefault="0006692F" w:rsidP="0006692F">
      <w:pPr>
        <w:keepNext/>
        <w:keepLines/>
        <w:tabs>
          <w:tab w:val="left" w:pos="1134"/>
          <w:tab w:val="left" w:pos="2552"/>
        </w:tabs>
        <w:rPr>
          <w:rFonts w:cs="Arial"/>
        </w:rPr>
      </w:pPr>
    </w:p>
    <w:p w14:paraId="6E23751E" w14:textId="2A47DE60" w:rsidR="0006692F" w:rsidRPr="00461497" w:rsidRDefault="0006692F" w:rsidP="0006692F">
      <w:pPr>
        <w:keepNext/>
        <w:keepLines/>
        <w:tabs>
          <w:tab w:val="left" w:pos="1134"/>
          <w:tab w:val="left" w:pos="2552"/>
        </w:tabs>
        <w:ind w:left="1134" w:hanging="1134"/>
        <w:rPr>
          <w:rFonts w:cs="Arial"/>
        </w:rPr>
      </w:pPr>
      <w:r>
        <w:rPr>
          <w:rFonts w:cs="Arial"/>
        </w:rPr>
        <w:t>Range</w:t>
      </w:r>
      <w:r>
        <w:rPr>
          <w:rFonts w:cs="Arial"/>
        </w:rPr>
        <w:tab/>
        <w:t>another culture includes any culture relevant to a health and wellbeing context in Aotearoa New Zealand that has not been used for assessment against outcomes 1 or 2.</w:t>
      </w:r>
    </w:p>
    <w:p w14:paraId="2F73FE5B" w14:textId="77777777" w:rsidR="00E61140" w:rsidRPr="006B73D7" w:rsidRDefault="00E61140" w:rsidP="00514DCA">
      <w:pPr>
        <w:tabs>
          <w:tab w:val="left" w:pos="2552"/>
          <w:tab w:val="left" w:pos="7797"/>
        </w:tabs>
        <w:rPr>
          <w:rFonts w:cs="Arial"/>
        </w:rPr>
      </w:pPr>
    </w:p>
    <w:p w14:paraId="5D077BCA" w14:textId="77777777" w:rsidR="00514DCA" w:rsidRPr="006B73D7" w:rsidRDefault="00514DCA" w:rsidP="00514DC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</w:rPr>
      </w:pPr>
      <w:r>
        <w:rPr>
          <w:rFonts w:cs="Arial"/>
          <w:b/>
        </w:rPr>
        <w:lastRenderedPageBreak/>
        <w:t>Performance criteria</w:t>
      </w:r>
    </w:p>
    <w:p w14:paraId="0324E5C1" w14:textId="77777777" w:rsidR="00514DCA" w:rsidRDefault="00514DCA" w:rsidP="00514DC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398EC9C5" w14:textId="54EC65CC" w:rsidR="00514DCA" w:rsidRDefault="0053482B" w:rsidP="00514DC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  <w:r>
        <w:rPr>
          <w:rFonts w:cs="Arial"/>
        </w:rPr>
        <w:t>3</w:t>
      </w:r>
      <w:r w:rsidR="00514DCA">
        <w:rPr>
          <w:rFonts w:cs="Arial"/>
        </w:rPr>
        <w:t>.1</w:t>
      </w:r>
      <w:r w:rsidR="00514DCA">
        <w:rPr>
          <w:rFonts w:cs="Arial"/>
        </w:rPr>
        <w:tab/>
        <w:t xml:space="preserve">Identify and explain the key concepts of human development </w:t>
      </w:r>
      <w:r w:rsidR="00840BBF">
        <w:rPr>
          <w:rFonts w:cs="Arial"/>
        </w:rPr>
        <w:t>for a</w:t>
      </w:r>
      <w:r w:rsidR="0006692F">
        <w:rPr>
          <w:rFonts w:cs="Arial"/>
        </w:rPr>
        <w:t>nother</w:t>
      </w:r>
      <w:r w:rsidR="00840BBF">
        <w:rPr>
          <w:rFonts w:cs="Arial"/>
        </w:rPr>
        <w:t xml:space="preserve"> </w:t>
      </w:r>
      <w:r w:rsidR="009850F0">
        <w:rPr>
          <w:rFonts w:cs="Arial"/>
        </w:rPr>
        <w:t>culture</w:t>
      </w:r>
      <w:r w:rsidR="00514DCA">
        <w:rPr>
          <w:rFonts w:cs="Arial"/>
        </w:rPr>
        <w:t>.</w:t>
      </w:r>
    </w:p>
    <w:p w14:paraId="432361FA" w14:textId="073D3197" w:rsidR="00514DCA" w:rsidRDefault="00514DCA" w:rsidP="0061035A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20604E66" w14:textId="77777777" w:rsidR="0053482B" w:rsidRDefault="0053482B" w:rsidP="0053482B">
      <w:pPr>
        <w:tabs>
          <w:tab w:val="left" w:pos="1134"/>
          <w:tab w:val="left" w:pos="2552"/>
          <w:tab w:val="left" w:pos="7797"/>
        </w:tabs>
        <w:ind w:left="2552" w:hanging="2552"/>
        <w:rPr>
          <w:rFonts w:cs="Arial"/>
        </w:rPr>
      </w:pPr>
      <w:r>
        <w:rPr>
          <w:rFonts w:cs="Arial"/>
        </w:rPr>
        <w:tab/>
        <w:t>Range</w:t>
      </w:r>
      <w:r>
        <w:rPr>
          <w:rFonts w:cs="Arial"/>
        </w:rPr>
        <w:tab/>
        <w:t>developmental stages, developmental tasks, contribution to the development of societies.</w:t>
      </w:r>
    </w:p>
    <w:p w14:paraId="5A7F5237" w14:textId="51AEF69E" w:rsidR="007D6A9E" w:rsidRDefault="007D6A9E" w:rsidP="00971F30">
      <w:pPr>
        <w:tabs>
          <w:tab w:val="left" w:pos="1134"/>
          <w:tab w:val="left" w:pos="2552"/>
          <w:tab w:val="left" w:pos="7797"/>
        </w:tabs>
        <w:rPr>
          <w:rFonts w:cs="Arial"/>
        </w:rPr>
      </w:pPr>
    </w:p>
    <w:p w14:paraId="61CE760F" w14:textId="1650D190" w:rsidR="00574B45" w:rsidRPr="00D2592E" w:rsidRDefault="00574B45" w:rsidP="00574B45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  <w:bCs/>
        </w:rPr>
      </w:pPr>
      <w:r w:rsidRPr="00D2592E">
        <w:rPr>
          <w:rFonts w:cs="Arial"/>
          <w:b/>
          <w:bCs/>
        </w:rPr>
        <w:t xml:space="preserve">Outcome </w:t>
      </w:r>
      <w:r w:rsidR="00971F30">
        <w:rPr>
          <w:rFonts w:cs="Arial"/>
          <w:b/>
          <w:bCs/>
        </w:rPr>
        <w:t>4</w:t>
      </w:r>
    </w:p>
    <w:p w14:paraId="4893F51D" w14:textId="77777777" w:rsidR="00574B45" w:rsidRDefault="00574B45" w:rsidP="00574B45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6F2F474D" w14:textId="0E105CCD" w:rsidR="00574B45" w:rsidRDefault="005E4101" w:rsidP="00574B45">
      <w:pPr>
        <w:tabs>
          <w:tab w:val="left" w:pos="1134"/>
          <w:tab w:val="left" w:pos="2552"/>
          <w:tab w:val="left" w:pos="7797"/>
        </w:tabs>
        <w:rPr>
          <w:rFonts w:cs="Arial"/>
        </w:rPr>
      </w:pPr>
      <w:r>
        <w:rPr>
          <w:rFonts w:cs="Arial"/>
        </w:rPr>
        <w:t>Demonstra</w:t>
      </w:r>
      <w:r w:rsidR="0097189E">
        <w:rPr>
          <w:rFonts w:cs="Arial"/>
        </w:rPr>
        <w:t>t</w:t>
      </w:r>
      <w:r>
        <w:rPr>
          <w:rFonts w:cs="Arial"/>
        </w:rPr>
        <w:t xml:space="preserve">e knowledge of the effect of </w:t>
      </w:r>
      <w:r w:rsidR="009C00C7">
        <w:rPr>
          <w:rFonts w:cs="Arial"/>
        </w:rPr>
        <w:t>trauma on human development</w:t>
      </w:r>
      <w:r w:rsidR="00574B45">
        <w:rPr>
          <w:rFonts w:cs="Arial"/>
        </w:rPr>
        <w:t>.</w:t>
      </w:r>
    </w:p>
    <w:p w14:paraId="27A7926A" w14:textId="77777777" w:rsidR="00574B45" w:rsidRPr="006B73D7" w:rsidRDefault="00574B45" w:rsidP="00574B45">
      <w:pPr>
        <w:tabs>
          <w:tab w:val="left" w:pos="2552"/>
          <w:tab w:val="left" w:pos="7797"/>
        </w:tabs>
        <w:rPr>
          <w:rFonts w:cs="Arial"/>
        </w:rPr>
      </w:pPr>
    </w:p>
    <w:p w14:paraId="62A8A839" w14:textId="77777777" w:rsidR="00574B45" w:rsidRPr="006B73D7" w:rsidRDefault="00574B45" w:rsidP="00574B45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  <w:b/>
        </w:rPr>
      </w:pPr>
      <w:r>
        <w:rPr>
          <w:rFonts w:cs="Arial"/>
          <w:b/>
        </w:rPr>
        <w:t>Performance criteria</w:t>
      </w:r>
    </w:p>
    <w:p w14:paraId="7B4A89FD" w14:textId="77777777" w:rsidR="00574B45" w:rsidRDefault="00574B45" w:rsidP="00574B45">
      <w:pPr>
        <w:tabs>
          <w:tab w:val="left" w:pos="1134"/>
          <w:tab w:val="left" w:pos="2552"/>
          <w:tab w:val="left" w:pos="7797"/>
        </w:tabs>
        <w:ind w:left="1134" w:hanging="1134"/>
        <w:rPr>
          <w:rFonts w:cs="Arial"/>
        </w:rPr>
      </w:pPr>
    </w:p>
    <w:p w14:paraId="624F7F57" w14:textId="371C1495" w:rsidR="00922D1D" w:rsidRDefault="00922D1D" w:rsidP="00922D1D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>1</w:t>
      </w:r>
      <w:r w:rsidRPr="00913779">
        <w:rPr>
          <w:rFonts w:cs="Arial"/>
        </w:rPr>
        <w:tab/>
      </w:r>
      <w:r>
        <w:rPr>
          <w:rFonts w:cs="Arial"/>
        </w:rPr>
        <w:t>Describe t</w:t>
      </w:r>
      <w:r w:rsidRPr="00913779">
        <w:rPr>
          <w:rFonts w:cs="Arial"/>
        </w:rPr>
        <w:t xml:space="preserve">he effects of trauma in </w:t>
      </w:r>
      <w:r>
        <w:rPr>
          <w:rFonts w:cs="Arial"/>
        </w:rPr>
        <w:t>childhood</w:t>
      </w:r>
      <w:r w:rsidRPr="00913779">
        <w:rPr>
          <w:rFonts w:cs="Arial"/>
        </w:rPr>
        <w:t>.</w:t>
      </w:r>
    </w:p>
    <w:p w14:paraId="1ED51BCD" w14:textId="77777777" w:rsidR="00922D1D" w:rsidRDefault="00922D1D" w:rsidP="00922D1D">
      <w:pPr>
        <w:tabs>
          <w:tab w:val="left" w:pos="1134"/>
          <w:tab w:val="left" w:pos="2552"/>
        </w:tabs>
        <w:ind w:left="1134" w:hanging="1134"/>
        <w:rPr>
          <w:rFonts w:cs="Arial"/>
        </w:rPr>
      </w:pPr>
    </w:p>
    <w:p w14:paraId="7098503A" w14:textId="1A2BF3AD" w:rsidR="00922D1D" w:rsidRDefault="00922D1D" w:rsidP="00922D1D">
      <w:pPr>
        <w:tabs>
          <w:tab w:val="left" w:pos="1134"/>
          <w:tab w:val="left" w:pos="2552"/>
        </w:tabs>
        <w:ind w:left="2552" w:hanging="2552"/>
        <w:rPr>
          <w:rFonts w:cs="Arial"/>
        </w:rPr>
      </w:pPr>
      <w:r>
        <w:rPr>
          <w:rFonts w:cs="Arial"/>
        </w:rPr>
        <w:tab/>
        <w:t>Range</w:t>
      </w:r>
      <w:r>
        <w:rPr>
          <w:rFonts w:cs="Arial"/>
        </w:rPr>
        <w:tab/>
        <w:t>includes the effects upon –brain function;</w:t>
      </w:r>
      <w:r w:rsidRPr="008F523E">
        <w:rPr>
          <w:rFonts w:cs="Arial"/>
        </w:rPr>
        <w:t xml:space="preserve"> </w:t>
      </w:r>
      <w:r>
        <w:rPr>
          <w:rFonts w:cs="Arial"/>
        </w:rPr>
        <w:t xml:space="preserve">includes one of – </w:t>
      </w:r>
      <w:r w:rsidRPr="00396C2B">
        <w:rPr>
          <w:rFonts w:cs="Arial"/>
        </w:rPr>
        <w:t>frontal lobe, cerebral cortex, brain stem, cerebellum</w:t>
      </w:r>
      <w:r>
        <w:rPr>
          <w:rFonts w:cs="Arial"/>
        </w:rPr>
        <w:t>.</w:t>
      </w:r>
    </w:p>
    <w:p w14:paraId="232FF4AA" w14:textId="77777777" w:rsidR="00922D1D" w:rsidRPr="00913779" w:rsidRDefault="00922D1D" w:rsidP="00922D1D">
      <w:pPr>
        <w:tabs>
          <w:tab w:val="left" w:pos="1134"/>
          <w:tab w:val="left" w:pos="2552"/>
        </w:tabs>
        <w:ind w:left="2552" w:hanging="2552"/>
        <w:rPr>
          <w:rFonts w:cs="Arial"/>
        </w:rPr>
      </w:pPr>
    </w:p>
    <w:p w14:paraId="1B51E987" w14:textId="18386526" w:rsidR="00C06459" w:rsidRPr="00913779" w:rsidRDefault="00971F30" w:rsidP="00C06459">
      <w:pPr>
        <w:tabs>
          <w:tab w:val="left" w:pos="1134"/>
          <w:tab w:val="left" w:pos="2552"/>
        </w:tabs>
        <w:ind w:left="1134" w:hanging="1134"/>
        <w:rPr>
          <w:rFonts w:cs="Arial"/>
        </w:rPr>
      </w:pPr>
      <w:r>
        <w:rPr>
          <w:rFonts w:cs="Arial"/>
        </w:rPr>
        <w:t>4</w:t>
      </w:r>
      <w:r w:rsidR="009C00C7">
        <w:rPr>
          <w:rFonts w:cs="Arial"/>
        </w:rPr>
        <w:t>.</w:t>
      </w:r>
      <w:r w:rsidR="00922D1D">
        <w:rPr>
          <w:rFonts w:cs="Arial"/>
        </w:rPr>
        <w:t>2</w:t>
      </w:r>
      <w:r w:rsidR="00C06459" w:rsidRPr="00913779">
        <w:rPr>
          <w:rFonts w:cs="Arial"/>
        </w:rPr>
        <w:tab/>
      </w:r>
      <w:r w:rsidR="00C06459">
        <w:rPr>
          <w:rFonts w:cs="Arial"/>
        </w:rPr>
        <w:t xml:space="preserve">Describe </w:t>
      </w:r>
      <w:r w:rsidR="009C00C7">
        <w:rPr>
          <w:rFonts w:cs="Arial"/>
        </w:rPr>
        <w:t xml:space="preserve">how </w:t>
      </w:r>
      <w:r w:rsidR="00C06459">
        <w:rPr>
          <w:rFonts w:cs="Arial"/>
        </w:rPr>
        <w:t>a</w:t>
      </w:r>
      <w:r w:rsidR="00C06459" w:rsidRPr="00913779">
        <w:rPr>
          <w:rFonts w:cs="Arial"/>
        </w:rPr>
        <w:t xml:space="preserve">buse, neglect, and violence </w:t>
      </w:r>
      <w:r w:rsidR="009C00C7">
        <w:rPr>
          <w:rFonts w:cs="Arial"/>
        </w:rPr>
        <w:t>affect</w:t>
      </w:r>
      <w:r w:rsidR="00C06459" w:rsidRPr="00913779">
        <w:rPr>
          <w:rFonts w:cs="Arial"/>
        </w:rPr>
        <w:t xml:space="preserve"> human development.</w:t>
      </w:r>
    </w:p>
    <w:p w14:paraId="30789911" w14:textId="77777777" w:rsidR="00C06459" w:rsidRPr="00913779" w:rsidRDefault="00C06459" w:rsidP="00C06459">
      <w:pPr>
        <w:tabs>
          <w:tab w:val="left" w:pos="0"/>
          <w:tab w:val="left" w:pos="1134"/>
          <w:tab w:val="left" w:pos="2551"/>
        </w:tabs>
        <w:ind w:left="1123" w:hanging="1123"/>
        <w:rPr>
          <w:rFonts w:cs="Arial"/>
        </w:rPr>
      </w:pPr>
    </w:p>
    <w:p w14:paraId="1D94DD6C" w14:textId="7FB05C4F" w:rsidR="00C06459" w:rsidRDefault="00C06459" w:rsidP="00C06459">
      <w:pPr>
        <w:tabs>
          <w:tab w:val="left" w:pos="0"/>
          <w:tab w:val="left" w:pos="1134"/>
          <w:tab w:val="left" w:pos="2551"/>
        </w:tabs>
        <w:ind w:left="2552" w:hanging="1418"/>
        <w:rPr>
          <w:rFonts w:cs="Arial"/>
        </w:rPr>
      </w:pPr>
      <w:r w:rsidRPr="00913779">
        <w:rPr>
          <w:rFonts w:cs="Arial"/>
        </w:rPr>
        <w:t>Range</w:t>
      </w:r>
      <w:r w:rsidRPr="00913779">
        <w:rPr>
          <w:rFonts w:cs="Arial"/>
        </w:rPr>
        <w:tab/>
        <w:t>may include but is not limited to –</w:t>
      </w:r>
      <w:r w:rsidR="00716D08">
        <w:rPr>
          <w:rFonts w:cs="Arial"/>
        </w:rPr>
        <w:t xml:space="preserve"> </w:t>
      </w:r>
      <w:r w:rsidRPr="00913779">
        <w:rPr>
          <w:rFonts w:cs="Arial"/>
        </w:rPr>
        <w:t>psychological; physical; spiritual; achievement of developmental stages; lack of attachment; trauma.</w:t>
      </w:r>
    </w:p>
    <w:p w14:paraId="37E09EF1" w14:textId="2BD9B2B1" w:rsidR="00925678" w:rsidRDefault="00925678" w:rsidP="00716D08">
      <w:pPr>
        <w:tabs>
          <w:tab w:val="left" w:pos="0"/>
          <w:tab w:val="left" w:pos="1134"/>
          <w:tab w:val="left" w:pos="2551"/>
        </w:tabs>
        <w:rPr>
          <w:rFonts w:cs="Arial"/>
        </w:rPr>
      </w:pPr>
    </w:p>
    <w:p w14:paraId="514D3215" w14:textId="7D9FC660" w:rsidR="00716D08" w:rsidRPr="00913779" w:rsidRDefault="00971F30" w:rsidP="00C453FD">
      <w:pPr>
        <w:tabs>
          <w:tab w:val="left" w:pos="0"/>
          <w:tab w:val="left" w:pos="1134"/>
          <w:tab w:val="left" w:pos="2551"/>
        </w:tabs>
        <w:ind w:left="1134" w:hanging="1134"/>
        <w:rPr>
          <w:rFonts w:cs="Arial"/>
        </w:rPr>
      </w:pPr>
      <w:r>
        <w:rPr>
          <w:rFonts w:cs="Arial"/>
        </w:rPr>
        <w:t>4</w:t>
      </w:r>
      <w:r w:rsidR="00716D08">
        <w:rPr>
          <w:rFonts w:cs="Arial"/>
        </w:rPr>
        <w:t>.</w:t>
      </w:r>
      <w:r w:rsidR="00925678">
        <w:rPr>
          <w:rFonts w:cs="Arial"/>
        </w:rPr>
        <w:t>3</w:t>
      </w:r>
      <w:r w:rsidR="00716D08">
        <w:rPr>
          <w:rFonts w:cs="Arial"/>
        </w:rPr>
        <w:tab/>
        <w:t xml:space="preserve">Describe how </w:t>
      </w:r>
      <w:r w:rsidR="0097189E">
        <w:rPr>
          <w:rFonts w:cs="Arial"/>
        </w:rPr>
        <w:t>abuse neglect or violence can affect the family or whānau of a victim.</w:t>
      </w:r>
    </w:p>
    <w:p w14:paraId="55029125" w14:textId="77777777" w:rsidR="00326F41" w:rsidRDefault="00326F41" w:rsidP="006B73D7">
      <w:pPr>
        <w:tabs>
          <w:tab w:val="left" w:pos="1134"/>
          <w:tab w:val="left" w:pos="2552"/>
        </w:tabs>
        <w:rPr>
          <w:rFonts w:cs="Arial"/>
        </w:rPr>
      </w:pPr>
    </w:p>
    <w:p w14:paraId="5E8726E2" w14:textId="77777777" w:rsidR="00913779" w:rsidRPr="00913779" w:rsidRDefault="00913779" w:rsidP="00913779">
      <w:pPr>
        <w:keepNext/>
        <w:pBdr>
          <w:top w:val="single" w:sz="24" w:space="1" w:color="C0C0C0"/>
        </w:pBdr>
        <w:tabs>
          <w:tab w:val="left" w:pos="1134"/>
          <w:tab w:val="left" w:pos="2552"/>
        </w:tabs>
        <w:ind w:left="1134" w:hanging="113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913779" w:rsidRPr="00913779" w14:paraId="316AFEC5" w14:textId="77777777" w:rsidTr="00BF3B5E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01EBA245" w14:textId="77777777" w:rsidR="00913779" w:rsidRPr="00913779" w:rsidRDefault="00913779" w:rsidP="00913779">
            <w:pPr>
              <w:keepNext/>
              <w:rPr>
                <w:b/>
                <w:bCs/>
              </w:rPr>
            </w:pPr>
            <w:r w:rsidRPr="00913779">
              <w:rPr>
                <w:b/>
                <w:bCs/>
              </w:rPr>
              <w:t>Replacement information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</w:tcPr>
          <w:p w14:paraId="47BCCF56" w14:textId="77777777" w:rsidR="00913779" w:rsidRPr="00913779" w:rsidRDefault="00913779" w:rsidP="00913779">
            <w:r w:rsidRPr="00913779">
              <w:t>This unit standard replaced unit standard 16846.</w:t>
            </w:r>
          </w:p>
        </w:tc>
      </w:tr>
    </w:tbl>
    <w:p w14:paraId="70BCA4F4" w14:textId="77777777" w:rsidR="00913779" w:rsidRPr="00913779" w:rsidRDefault="00913779" w:rsidP="009137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14"/>
      </w:tblGrid>
      <w:tr w:rsidR="00326F41" w14:paraId="0C03D56B" w14:textId="77777777" w:rsidTr="0061035A">
        <w:trPr>
          <w:cantSplit/>
        </w:trPr>
        <w:tc>
          <w:tcPr>
            <w:tcW w:w="3228" w:type="dxa"/>
            <w:shd w:val="clear" w:color="auto" w:fill="F3F3F3"/>
            <w:tcMar>
              <w:top w:w="170" w:type="dxa"/>
              <w:bottom w:w="170" w:type="dxa"/>
            </w:tcMar>
          </w:tcPr>
          <w:p w14:paraId="1011193B" w14:textId="77777777" w:rsidR="00326F41" w:rsidRDefault="00326F41">
            <w:pPr>
              <w:pStyle w:val="StyleBoldBefore6ptAfter6pt"/>
              <w:keepNext/>
              <w:spacing w:before="0" w:after="0"/>
            </w:pPr>
            <w:r>
              <w:t>Planned review date</w:t>
            </w:r>
          </w:p>
        </w:tc>
        <w:tc>
          <w:tcPr>
            <w:tcW w:w="6614" w:type="dxa"/>
            <w:tcMar>
              <w:top w:w="170" w:type="dxa"/>
              <w:bottom w:w="170" w:type="dxa"/>
            </w:tcMar>
            <w:vAlign w:val="center"/>
          </w:tcPr>
          <w:p w14:paraId="7B01B82F" w14:textId="568CF51D" w:rsidR="00326F41" w:rsidRDefault="0061035A" w:rsidP="00987BD5">
            <w:pPr>
              <w:pStyle w:val="StyleBefore6ptAfter6pt"/>
              <w:spacing w:before="0" w:after="0"/>
            </w:pPr>
            <w:r>
              <w:t xml:space="preserve">31 December </w:t>
            </w:r>
            <w:r w:rsidR="00D55E12">
              <w:t>202</w:t>
            </w:r>
            <w:r w:rsidR="00E32E2B">
              <w:t>8</w:t>
            </w:r>
          </w:p>
        </w:tc>
      </w:tr>
    </w:tbl>
    <w:p w14:paraId="0A1F248B" w14:textId="77777777" w:rsidR="00326F41" w:rsidRDefault="00326F41"/>
    <w:p w14:paraId="67C9A496" w14:textId="77777777" w:rsidR="00326F41" w:rsidRDefault="00326F41">
      <w:pPr>
        <w:keepNext/>
        <w:shd w:val="clear" w:color="auto" w:fill="F3F3F3"/>
        <w:tabs>
          <w:tab w:val="left" w:pos="1134"/>
          <w:tab w:val="left" w:pos="2552"/>
        </w:tabs>
        <w:rPr>
          <w:rFonts w:cs="Arial"/>
          <w:b/>
        </w:rPr>
      </w:pPr>
      <w:r>
        <w:rPr>
          <w:rFonts w:cs="Arial"/>
          <w:b/>
        </w:rPr>
        <w:t>Status information and last date for assessment for superseded versions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1230"/>
        <w:gridCol w:w="3299"/>
        <w:gridCol w:w="3299"/>
      </w:tblGrid>
      <w:tr w:rsidR="00326F41" w14:paraId="43BD24A3" w14:textId="77777777">
        <w:trPr>
          <w:cantSplit/>
          <w:tblHeader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3DBC0242" w14:textId="77777777" w:rsidR="00326F41" w:rsidRDefault="00326F41">
            <w:pPr>
              <w:keepNext/>
              <w:keepLines/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Process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0AF69CD" w14:textId="77777777" w:rsidR="00326F41" w:rsidRDefault="00326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Version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47AD6C9" w14:textId="77777777" w:rsidR="00326F41" w:rsidRDefault="00326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Date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478E937E" w14:textId="77777777" w:rsidR="00326F41" w:rsidRDefault="00326F41">
            <w:pPr>
              <w:autoSpaceDE w:val="0"/>
              <w:autoSpaceDN w:val="0"/>
              <w:adjustRightInd w:val="0"/>
              <w:rPr>
                <w:rStyle w:val="StyleBold"/>
              </w:rPr>
            </w:pPr>
            <w:r>
              <w:rPr>
                <w:rStyle w:val="StyleBold"/>
              </w:rPr>
              <w:t>Last Date for Assessment</w:t>
            </w:r>
          </w:p>
        </w:tc>
      </w:tr>
      <w:tr w:rsidR="00D96467" w14:paraId="7F5F5AD3" w14:textId="77777777" w:rsidTr="001E38A4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4A334F37" w14:textId="77777777" w:rsidR="00D96467" w:rsidRDefault="00D9646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Registration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2D72CE31" w14:textId="77777777" w:rsidR="00D96467" w:rsidRDefault="00D96467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285D0625" w14:textId="77777777" w:rsidR="00D96467" w:rsidRDefault="00E50BD8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19 March 2015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13C172D7" w14:textId="77777777" w:rsidR="00D96467" w:rsidRDefault="00913779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600E8E" w14:paraId="70676D87" w14:textId="77777777" w:rsidTr="001E38A4">
        <w:trPr>
          <w:cantSplit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07CEF587" w14:textId="1FE8D5F0" w:rsidR="00600E8E" w:rsidRDefault="00D55E12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Review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29ADE841" w14:textId="1B394E02" w:rsidR="00600E8E" w:rsidRDefault="00600E8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  <w:vAlign w:val="center"/>
          </w:tcPr>
          <w:p w14:paraId="0FB3BF89" w14:textId="47F0F703" w:rsidR="00600E8E" w:rsidRDefault="00600E8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dd MMMM yyyy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bottom w:w="60" w:type="dxa"/>
            </w:tcMar>
          </w:tcPr>
          <w:p w14:paraId="7DC7ADE7" w14:textId="024112DF" w:rsidR="00600E8E" w:rsidRDefault="00600E8E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</w:tbl>
    <w:p w14:paraId="082C3DC0" w14:textId="77777777" w:rsidR="00326F41" w:rsidRDefault="00326F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2294"/>
      </w:tblGrid>
      <w:tr w:rsidR="00913779" w:rsidRPr="00913779" w14:paraId="3DB3042C" w14:textId="77777777" w:rsidTr="00BF3B5E">
        <w:tc>
          <w:tcPr>
            <w:tcW w:w="7548" w:type="dxa"/>
            <w:shd w:val="clear" w:color="auto" w:fill="F3F3F3"/>
            <w:tcMar>
              <w:top w:w="60" w:type="dxa"/>
              <w:bottom w:w="60" w:type="dxa"/>
            </w:tcMar>
          </w:tcPr>
          <w:p w14:paraId="2449B436" w14:textId="77777777" w:rsidR="00913779" w:rsidRPr="00913779" w:rsidRDefault="00913779" w:rsidP="00913779">
            <w:pPr>
              <w:keepNext/>
              <w:keepLines/>
              <w:rPr>
                <w:b/>
                <w:bCs/>
              </w:rPr>
            </w:pPr>
            <w:r w:rsidRPr="00913779">
              <w:rPr>
                <w:b/>
                <w:bCs/>
              </w:rPr>
              <w:t>Consent and Moderation Requirements (CMR) reference</w:t>
            </w:r>
          </w:p>
        </w:tc>
        <w:tc>
          <w:tcPr>
            <w:tcW w:w="2294" w:type="dxa"/>
            <w:tcMar>
              <w:top w:w="60" w:type="dxa"/>
              <w:bottom w:w="60" w:type="dxa"/>
            </w:tcMar>
          </w:tcPr>
          <w:p w14:paraId="3A933DB4" w14:textId="77777777" w:rsidR="00913779" w:rsidRPr="00913779" w:rsidRDefault="00913779" w:rsidP="00913779">
            <w:pPr>
              <w:keepNext/>
              <w:keepLines/>
              <w:rPr>
                <w:i/>
              </w:rPr>
            </w:pPr>
            <w:r w:rsidRPr="00913779">
              <w:t>0</w:t>
            </w:r>
            <w:r w:rsidR="00CD2E74">
              <w:t>024</w:t>
            </w:r>
          </w:p>
        </w:tc>
      </w:tr>
    </w:tbl>
    <w:p w14:paraId="17B3E766" w14:textId="77777777" w:rsidR="00913779" w:rsidRPr="00913779" w:rsidRDefault="00913779" w:rsidP="00913779">
      <w:pPr>
        <w:keepNext/>
        <w:keepLines/>
        <w:rPr>
          <w:rFonts w:cs="Arial"/>
        </w:rPr>
      </w:pPr>
      <w:r w:rsidRPr="00913779">
        <w:rPr>
          <w:rFonts w:cs="Arial"/>
        </w:rPr>
        <w:t xml:space="preserve">This CMR can be accessed at </w:t>
      </w:r>
      <w:hyperlink r:id="rId11" w:history="1">
        <w:r w:rsidRPr="00913779">
          <w:rPr>
            <w:color w:val="0000FF"/>
            <w:u w:val="single"/>
          </w:rPr>
          <w:t>http://www.nzqa.govt.nz/framework/search/index.do</w:t>
        </w:r>
      </w:hyperlink>
      <w:r w:rsidRPr="00913779">
        <w:rPr>
          <w:rFonts w:cs="Arial"/>
        </w:rPr>
        <w:t>.</w:t>
      </w:r>
    </w:p>
    <w:p w14:paraId="6BC0FE9B" w14:textId="77777777" w:rsidR="00913779" w:rsidRPr="00913779" w:rsidRDefault="00913779" w:rsidP="00913779">
      <w:pPr>
        <w:rPr>
          <w:rFonts w:cs="Arial"/>
        </w:rPr>
      </w:pPr>
    </w:p>
    <w:p w14:paraId="248EAA70" w14:textId="77777777" w:rsidR="00913779" w:rsidRPr="00913779" w:rsidRDefault="00913779" w:rsidP="00913779">
      <w:pPr>
        <w:keepNext/>
        <w:keepLines/>
        <w:pBdr>
          <w:top w:val="single" w:sz="4" w:space="1" w:color="auto"/>
        </w:pBdr>
        <w:rPr>
          <w:b/>
          <w:bCs/>
        </w:rPr>
      </w:pPr>
      <w:r w:rsidRPr="00913779">
        <w:rPr>
          <w:b/>
          <w:bCs/>
        </w:rPr>
        <w:t>Comments on this unit standard</w:t>
      </w:r>
    </w:p>
    <w:p w14:paraId="102D61FB" w14:textId="77777777" w:rsidR="00913779" w:rsidRPr="00913779" w:rsidRDefault="00913779" w:rsidP="00913779">
      <w:pPr>
        <w:keepNext/>
        <w:keepLines/>
      </w:pPr>
    </w:p>
    <w:p w14:paraId="3814A51D" w14:textId="7DFB8906" w:rsidR="00326F41" w:rsidRDefault="00600E8E" w:rsidP="00600E8E">
      <w:pPr>
        <w:keepNext/>
        <w:keepLines/>
      </w:pPr>
      <w:r w:rsidRPr="00DF0D7B">
        <w:t xml:space="preserve">Please contact Toitū </w:t>
      </w:r>
      <w:r w:rsidRPr="00DF0D7B">
        <w:rPr>
          <w:rFonts w:cs="Arial"/>
          <w:szCs w:val="24"/>
        </w:rPr>
        <w:t xml:space="preserve">te Waiora Community, Health, Education and Social Services Workforce Development Council </w:t>
      </w:r>
      <w:hyperlink r:id="rId12" w:history="1">
        <w:r w:rsidRPr="0082720C">
          <w:rPr>
            <w:rStyle w:val="Hyperlink"/>
            <w:rFonts w:cs="Arial"/>
            <w:szCs w:val="24"/>
          </w:rPr>
          <w:t>qualifications@toitutewaiora.nz</w:t>
        </w:r>
      </w:hyperlink>
      <w:r w:rsidRPr="00DF0D7B">
        <w:t xml:space="preserve"> if you wish to suggest changes to the content of this unit standard.</w:t>
      </w:r>
    </w:p>
    <w:sectPr w:rsidR="00326F41">
      <w:headerReference w:type="default" r:id="rId13"/>
      <w:footerReference w:type="default" r:id="rId14"/>
      <w:pgSz w:w="11906" w:h="16838" w:code="9"/>
      <w:pgMar w:top="1134" w:right="1134" w:bottom="1134" w:left="1134" w:header="369" w:footer="369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D420" w14:textId="77777777" w:rsidR="0036031A" w:rsidRDefault="0036031A">
      <w:r>
        <w:separator/>
      </w:r>
    </w:p>
  </w:endnote>
  <w:endnote w:type="continuationSeparator" w:id="0">
    <w:p w14:paraId="218AB085" w14:textId="77777777" w:rsidR="0036031A" w:rsidRDefault="0036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1A3F2B" w14:paraId="2B7E6619" w14:textId="77777777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68EA224" w14:textId="3BEB3D60" w:rsidR="001A3F2B" w:rsidRDefault="001109D2">
          <w:pPr>
            <w:rPr>
              <w:bCs/>
              <w:iCs/>
              <w:sz w:val="20"/>
            </w:rPr>
          </w:pPr>
          <w:r>
            <w:rPr>
              <w:bCs/>
              <w:iCs/>
              <w:sz w:val="20"/>
            </w:rPr>
            <w:t>Toitū te Waiora Community, Health, Education, and Social Services Workforce Development Council</w:t>
          </w:r>
        </w:p>
        <w:p w14:paraId="68EF25A8" w14:textId="77777777" w:rsidR="001A3F2B" w:rsidRPr="0061035A" w:rsidRDefault="001A3F2B">
          <w:pPr>
            <w:rPr>
              <w:bCs/>
              <w:sz w:val="20"/>
            </w:rPr>
          </w:pPr>
          <w:r w:rsidRPr="0061035A">
            <w:rPr>
              <w:bCs/>
              <w:iCs/>
              <w:sz w:val="20"/>
            </w:rPr>
            <w:t>SSB Code 101814</w:t>
          </w: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9848210" w14:textId="0D69D20B" w:rsidR="001A3F2B" w:rsidRDefault="001A3F2B">
          <w:pPr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SYMBOL 211 \f "Symbol"</w:instrText>
          </w:r>
          <w:r>
            <w:rPr>
              <w:bCs/>
              <w:sz w:val="20"/>
            </w:rPr>
            <w:fldChar w:fldCharType="end"/>
          </w:r>
          <w:r>
            <w:rPr>
              <w:bCs/>
              <w:sz w:val="20"/>
            </w:rPr>
            <w:t xml:space="preserve"> </w:t>
          </w:r>
          <w:smartTag w:uri="urn:schemas-microsoft-com:office:smarttags" w:element="City">
            <w:smartTag w:uri="urn:schemas-microsoft-com:office:smarttags" w:element="country-region">
              <w:r>
                <w:rPr>
                  <w:bCs/>
                  <w:sz w:val="20"/>
                </w:rPr>
                <w:t>New Zealand</w:t>
              </w:r>
            </w:smartTag>
          </w:smartTag>
          <w:r>
            <w:rPr>
              <w:bCs/>
              <w:sz w:val="20"/>
            </w:rPr>
            <w:t xml:space="preserve"> Qualifications Authority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>date \@ "yyyy"</w:instrText>
          </w:r>
          <w:r>
            <w:rPr>
              <w:bCs/>
              <w:sz w:val="20"/>
            </w:rPr>
            <w:fldChar w:fldCharType="separate"/>
          </w:r>
          <w:r w:rsidR="00971F30">
            <w:rPr>
              <w:bCs/>
              <w:noProof/>
              <w:sz w:val="20"/>
            </w:rPr>
            <w:t>2023</w:t>
          </w:r>
          <w:r>
            <w:rPr>
              <w:bCs/>
              <w:sz w:val="20"/>
            </w:rPr>
            <w:fldChar w:fldCharType="end"/>
          </w:r>
        </w:p>
      </w:tc>
    </w:tr>
  </w:tbl>
  <w:p w14:paraId="2B1F8F18" w14:textId="77777777" w:rsidR="001A3F2B" w:rsidRDefault="001A3F2B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8C81" w14:textId="77777777" w:rsidR="0036031A" w:rsidRDefault="0036031A">
      <w:r>
        <w:separator/>
      </w:r>
    </w:p>
  </w:footnote>
  <w:footnote w:type="continuationSeparator" w:id="0">
    <w:p w14:paraId="603E6A82" w14:textId="77777777" w:rsidR="0036031A" w:rsidRDefault="0036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1A3F2B" w14:paraId="717760F8" w14:textId="77777777" w:rsidTr="00D722EE">
      <w:tc>
        <w:tcPr>
          <w:tcW w:w="4927" w:type="dxa"/>
        </w:tcPr>
        <w:p w14:paraId="7EB29F47" w14:textId="77777777" w:rsidR="001A3F2B" w:rsidRDefault="001A3F2B" w:rsidP="00913779">
          <w:r>
            <w:t xml:space="preserve">NZQA </w:t>
          </w:r>
          <w:r w:rsidR="00913779">
            <w:t>proposed</w:t>
          </w:r>
          <w:r>
            <w:t xml:space="preserve"> unit standard</w:t>
          </w:r>
        </w:p>
      </w:tc>
      <w:tc>
        <w:tcPr>
          <w:tcW w:w="4927" w:type="dxa"/>
        </w:tcPr>
        <w:p w14:paraId="2595735C" w14:textId="58CC97DF" w:rsidR="001A3F2B" w:rsidRDefault="00554269" w:rsidP="00913779">
          <w:pPr>
            <w:jc w:val="right"/>
          </w:pPr>
          <w:r>
            <w:t>28522</w:t>
          </w:r>
          <w:r w:rsidR="001A3F2B">
            <w:t xml:space="preserve"> version </w:t>
          </w:r>
          <w:r w:rsidR="00600E8E">
            <w:t>2</w:t>
          </w:r>
        </w:p>
      </w:tc>
    </w:tr>
    <w:tr w:rsidR="001A3F2B" w14:paraId="78CE8D81" w14:textId="77777777" w:rsidTr="00D722EE">
      <w:tc>
        <w:tcPr>
          <w:tcW w:w="4927" w:type="dxa"/>
        </w:tcPr>
        <w:p w14:paraId="0BCFEE0D" w14:textId="77777777" w:rsidR="001A3F2B" w:rsidRDefault="001A3F2B"/>
      </w:tc>
      <w:tc>
        <w:tcPr>
          <w:tcW w:w="4927" w:type="dxa"/>
        </w:tcPr>
        <w:p w14:paraId="42EC2830" w14:textId="77777777" w:rsidR="001A3F2B" w:rsidRDefault="001A3F2B" w:rsidP="00D722EE">
          <w:pPr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47E5C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fldSimple w:instr=" numpages ">
            <w:r w:rsidR="00647E5C">
              <w:rPr>
                <w:noProof/>
              </w:rPr>
              <w:t>3</w:t>
            </w:r>
          </w:fldSimple>
        </w:p>
      </w:tc>
    </w:tr>
  </w:tbl>
  <w:p w14:paraId="2717866D" w14:textId="77777777" w:rsidR="001A3F2B" w:rsidRDefault="001A3F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035"/>
    <w:multiLevelType w:val="hybridMultilevel"/>
    <w:tmpl w:val="C1EC1714"/>
    <w:lvl w:ilvl="0" w:tplc="0C0A316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753"/>
    <w:multiLevelType w:val="multilevel"/>
    <w:tmpl w:val="3A902FF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041C4"/>
    <w:multiLevelType w:val="hybridMultilevel"/>
    <w:tmpl w:val="592EA7D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4D8A"/>
    <w:multiLevelType w:val="hybridMultilevel"/>
    <w:tmpl w:val="E9A4FE72"/>
    <w:lvl w:ilvl="0" w:tplc="8DD486FA">
      <w:start w:val="1"/>
      <w:numFmt w:val="decimal"/>
      <w:lvlText w:val="%1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929DF"/>
    <w:multiLevelType w:val="hybridMultilevel"/>
    <w:tmpl w:val="35B26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6270"/>
    <w:multiLevelType w:val="multilevel"/>
    <w:tmpl w:val="A490B1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1D2988"/>
    <w:multiLevelType w:val="hybridMultilevel"/>
    <w:tmpl w:val="E8D602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F145F"/>
    <w:multiLevelType w:val="hybridMultilevel"/>
    <w:tmpl w:val="5254C796"/>
    <w:lvl w:ilvl="0" w:tplc="C6B24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B6D13"/>
    <w:multiLevelType w:val="hybridMultilevel"/>
    <w:tmpl w:val="9AEA71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71D93"/>
    <w:multiLevelType w:val="hybridMultilevel"/>
    <w:tmpl w:val="7AA46CA0"/>
    <w:lvl w:ilvl="0" w:tplc="4E7C6FF4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538"/>
    <w:multiLevelType w:val="hybridMultilevel"/>
    <w:tmpl w:val="40B24F30"/>
    <w:lvl w:ilvl="0" w:tplc="FF562F6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F2EC6"/>
    <w:multiLevelType w:val="hybridMultilevel"/>
    <w:tmpl w:val="36F4A094"/>
    <w:lvl w:ilvl="0" w:tplc="2AC4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B5148"/>
    <w:multiLevelType w:val="multilevel"/>
    <w:tmpl w:val="4C92E16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3" w15:restartNumberingAfterBreak="0">
    <w:nsid w:val="388B5973"/>
    <w:multiLevelType w:val="multilevel"/>
    <w:tmpl w:val="467C5696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4" w15:restartNumberingAfterBreak="0">
    <w:nsid w:val="3DB50F15"/>
    <w:multiLevelType w:val="hybridMultilevel"/>
    <w:tmpl w:val="9CDAEBD4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955CF"/>
    <w:multiLevelType w:val="multilevel"/>
    <w:tmpl w:val="62BC4774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91"/>
        </w:tabs>
        <w:ind w:left="2058" w:hanging="924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16" w15:restartNumberingAfterBreak="0">
    <w:nsid w:val="48A41197"/>
    <w:multiLevelType w:val="hybridMultilevel"/>
    <w:tmpl w:val="216C6DBE"/>
    <w:lvl w:ilvl="0" w:tplc="650293EA">
      <w:start w:val="1"/>
      <w:numFmt w:val="bullet"/>
      <w:lvlRestart w:val="0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1F11"/>
    <w:multiLevelType w:val="multilevel"/>
    <w:tmpl w:val="36F4A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29A7"/>
    <w:multiLevelType w:val="hybridMultilevel"/>
    <w:tmpl w:val="547A2138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23A8"/>
    <w:multiLevelType w:val="hybridMultilevel"/>
    <w:tmpl w:val="34920D3C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043F8"/>
    <w:multiLevelType w:val="hybridMultilevel"/>
    <w:tmpl w:val="818E9A96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14E17"/>
    <w:multiLevelType w:val="hybridMultilevel"/>
    <w:tmpl w:val="F78E8A0C"/>
    <w:lvl w:ilvl="0" w:tplc="E500DB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33AAE"/>
    <w:multiLevelType w:val="hybridMultilevel"/>
    <w:tmpl w:val="A89A9ADE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403F7"/>
    <w:multiLevelType w:val="hybridMultilevel"/>
    <w:tmpl w:val="A266A8AC"/>
    <w:lvl w:ilvl="0" w:tplc="C5561B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822C6"/>
    <w:multiLevelType w:val="hybridMultilevel"/>
    <w:tmpl w:val="7B6EC18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A039A"/>
    <w:multiLevelType w:val="hybridMultilevel"/>
    <w:tmpl w:val="9420F9FC"/>
    <w:lvl w:ilvl="0" w:tplc="62CC899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F1A22"/>
    <w:multiLevelType w:val="hybridMultilevel"/>
    <w:tmpl w:val="7F58CB90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25223"/>
    <w:multiLevelType w:val="hybridMultilevel"/>
    <w:tmpl w:val="896C9B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E036DF"/>
    <w:multiLevelType w:val="hybridMultilevel"/>
    <w:tmpl w:val="95929E9C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621"/>
    <w:multiLevelType w:val="hybridMultilevel"/>
    <w:tmpl w:val="CF50B43A"/>
    <w:lvl w:ilvl="0" w:tplc="0268D12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3275D"/>
    <w:multiLevelType w:val="multilevel"/>
    <w:tmpl w:val="B2C6C5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284635">
    <w:abstractNumId w:val="3"/>
  </w:num>
  <w:num w:numId="2" w16cid:durableId="883252237">
    <w:abstractNumId w:val="7"/>
  </w:num>
  <w:num w:numId="3" w16cid:durableId="563831099">
    <w:abstractNumId w:val="11"/>
  </w:num>
  <w:num w:numId="4" w16cid:durableId="1742290482">
    <w:abstractNumId w:val="17"/>
  </w:num>
  <w:num w:numId="5" w16cid:durableId="1275208291">
    <w:abstractNumId w:val="0"/>
  </w:num>
  <w:num w:numId="6" w16cid:durableId="2061242999">
    <w:abstractNumId w:val="23"/>
  </w:num>
  <w:num w:numId="7" w16cid:durableId="113523416">
    <w:abstractNumId w:val="19"/>
  </w:num>
  <w:num w:numId="8" w16cid:durableId="833839553">
    <w:abstractNumId w:val="2"/>
  </w:num>
  <w:num w:numId="9" w16cid:durableId="1944455669">
    <w:abstractNumId w:val="22"/>
  </w:num>
  <w:num w:numId="10" w16cid:durableId="885332225">
    <w:abstractNumId w:val="18"/>
  </w:num>
  <w:num w:numId="11" w16cid:durableId="1803159605">
    <w:abstractNumId w:val="27"/>
  </w:num>
  <w:num w:numId="12" w16cid:durableId="2050378930">
    <w:abstractNumId w:val="16"/>
  </w:num>
  <w:num w:numId="13" w16cid:durableId="2102334137">
    <w:abstractNumId w:val="20"/>
  </w:num>
  <w:num w:numId="14" w16cid:durableId="2143304502">
    <w:abstractNumId w:val="25"/>
  </w:num>
  <w:num w:numId="15" w16cid:durableId="1488940190">
    <w:abstractNumId w:val="14"/>
  </w:num>
  <w:num w:numId="16" w16cid:durableId="693269558">
    <w:abstractNumId w:val="29"/>
  </w:num>
  <w:num w:numId="17" w16cid:durableId="134833842">
    <w:abstractNumId w:val="13"/>
  </w:num>
  <w:num w:numId="18" w16cid:durableId="186526425">
    <w:abstractNumId w:val="31"/>
  </w:num>
  <w:num w:numId="19" w16cid:durableId="42103347">
    <w:abstractNumId w:val="5"/>
  </w:num>
  <w:num w:numId="20" w16cid:durableId="1629822898">
    <w:abstractNumId w:val="1"/>
  </w:num>
  <w:num w:numId="21" w16cid:durableId="396048814">
    <w:abstractNumId w:val="24"/>
  </w:num>
  <w:num w:numId="22" w16cid:durableId="344131391">
    <w:abstractNumId w:val="15"/>
  </w:num>
  <w:num w:numId="23" w16cid:durableId="765613344">
    <w:abstractNumId w:val="10"/>
  </w:num>
  <w:num w:numId="24" w16cid:durableId="1701393668">
    <w:abstractNumId w:val="12"/>
  </w:num>
  <w:num w:numId="25" w16cid:durableId="110252389">
    <w:abstractNumId w:val="26"/>
  </w:num>
  <w:num w:numId="26" w16cid:durableId="1261451536">
    <w:abstractNumId w:val="30"/>
  </w:num>
  <w:num w:numId="27" w16cid:durableId="1592395013">
    <w:abstractNumId w:val="21"/>
  </w:num>
  <w:num w:numId="28" w16cid:durableId="871301835">
    <w:abstractNumId w:val="9"/>
  </w:num>
  <w:num w:numId="29" w16cid:durableId="1340353876">
    <w:abstractNumId w:val="6"/>
  </w:num>
  <w:num w:numId="30" w16cid:durableId="1933708120">
    <w:abstractNumId w:val="28"/>
  </w:num>
  <w:num w:numId="31" w16cid:durableId="1837845306">
    <w:abstractNumId w:val="8"/>
  </w:num>
  <w:num w:numId="32" w16cid:durableId="1752385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21A"/>
    <w:rsid w:val="00012529"/>
    <w:rsid w:val="00014792"/>
    <w:rsid w:val="0002575F"/>
    <w:rsid w:val="00025B7A"/>
    <w:rsid w:val="000458B2"/>
    <w:rsid w:val="00045B02"/>
    <w:rsid w:val="00060BD1"/>
    <w:rsid w:val="000641AD"/>
    <w:rsid w:val="00064563"/>
    <w:rsid w:val="0006692F"/>
    <w:rsid w:val="0007010E"/>
    <w:rsid w:val="000722A8"/>
    <w:rsid w:val="00072482"/>
    <w:rsid w:val="00074767"/>
    <w:rsid w:val="00080036"/>
    <w:rsid w:val="000B512E"/>
    <w:rsid w:val="000E0558"/>
    <w:rsid w:val="000F09B4"/>
    <w:rsid w:val="0010302C"/>
    <w:rsid w:val="00104896"/>
    <w:rsid w:val="001109D2"/>
    <w:rsid w:val="00121BD6"/>
    <w:rsid w:val="001273CF"/>
    <w:rsid w:val="001300D5"/>
    <w:rsid w:val="001430E3"/>
    <w:rsid w:val="0015511E"/>
    <w:rsid w:val="001562BE"/>
    <w:rsid w:val="00156CFD"/>
    <w:rsid w:val="00156F2A"/>
    <w:rsid w:val="00175206"/>
    <w:rsid w:val="001A10B8"/>
    <w:rsid w:val="001A3F2B"/>
    <w:rsid w:val="001E38A4"/>
    <w:rsid w:val="001E7698"/>
    <w:rsid w:val="002330A3"/>
    <w:rsid w:val="00246BDE"/>
    <w:rsid w:val="0025296B"/>
    <w:rsid w:val="00254566"/>
    <w:rsid w:val="00257DC8"/>
    <w:rsid w:val="00294476"/>
    <w:rsid w:val="00297F6C"/>
    <w:rsid w:val="002C07FE"/>
    <w:rsid w:val="002C7FAC"/>
    <w:rsid w:val="002D4C02"/>
    <w:rsid w:val="002E655B"/>
    <w:rsid w:val="002E7E76"/>
    <w:rsid w:val="002F14CF"/>
    <w:rsid w:val="002F4E2E"/>
    <w:rsid w:val="003059B0"/>
    <w:rsid w:val="0032481A"/>
    <w:rsid w:val="00326F41"/>
    <w:rsid w:val="00335F84"/>
    <w:rsid w:val="0033753A"/>
    <w:rsid w:val="0035366E"/>
    <w:rsid w:val="00357CA8"/>
    <w:rsid w:val="0036031A"/>
    <w:rsid w:val="00380839"/>
    <w:rsid w:val="00385B28"/>
    <w:rsid w:val="00387DBA"/>
    <w:rsid w:val="00396C2B"/>
    <w:rsid w:val="003A121A"/>
    <w:rsid w:val="003A162A"/>
    <w:rsid w:val="003B0BD5"/>
    <w:rsid w:val="003C3EAB"/>
    <w:rsid w:val="003E70E2"/>
    <w:rsid w:val="0040139C"/>
    <w:rsid w:val="00404F93"/>
    <w:rsid w:val="00422CD2"/>
    <w:rsid w:val="00425A45"/>
    <w:rsid w:val="0042767C"/>
    <w:rsid w:val="00430420"/>
    <w:rsid w:val="00437CF8"/>
    <w:rsid w:val="0044112B"/>
    <w:rsid w:val="00450F30"/>
    <w:rsid w:val="00461497"/>
    <w:rsid w:val="00464683"/>
    <w:rsid w:val="004701D0"/>
    <w:rsid w:val="00472BF4"/>
    <w:rsid w:val="00481A59"/>
    <w:rsid w:val="004910C2"/>
    <w:rsid w:val="0049187B"/>
    <w:rsid w:val="00492E57"/>
    <w:rsid w:val="004A6EBC"/>
    <w:rsid w:val="004B4826"/>
    <w:rsid w:val="004D0C2A"/>
    <w:rsid w:val="004D71D4"/>
    <w:rsid w:val="00500E0D"/>
    <w:rsid w:val="00514DCA"/>
    <w:rsid w:val="00517F02"/>
    <w:rsid w:val="0052769A"/>
    <w:rsid w:val="0053482B"/>
    <w:rsid w:val="00554269"/>
    <w:rsid w:val="00561C27"/>
    <w:rsid w:val="00573088"/>
    <w:rsid w:val="0057392E"/>
    <w:rsid w:val="00574B45"/>
    <w:rsid w:val="005844AB"/>
    <w:rsid w:val="00595597"/>
    <w:rsid w:val="005C4E40"/>
    <w:rsid w:val="005D358B"/>
    <w:rsid w:val="005D3B1B"/>
    <w:rsid w:val="005E4101"/>
    <w:rsid w:val="00600E8E"/>
    <w:rsid w:val="00607665"/>
    <w:rsid w:val="0061035A"/>
    <w:rsid w:val="00610869"/>
    <w:rsid w:val="00611C21"/>
    <w:rsid w:val="006135B5"/>
    <w:rsid w:val="00617D54"/>
    <w:rsid w:val="00617EA6"/>
    <w:rsid w:val="006212B0"/>
    <w:rsid w:val="00630A79"/>
    <w:rsid w:val="00640E62"/>
    <w:rsid w:val="006468EF"/>
    <w:rsid w:val="00647E5C"/>
    <w:rsid w:val="0065114C"/>
    <w:rsid w:val="00654B95"/>
    <w:rsid w:val="00661BC2"/>
    <w:rsid w:val="006734B2"/>
    <w:rsid w:val="00677B7B"/>
    <w:rsid w:val="00682E5A"/>
    <w:rsid w:val="006A209F"/>
    <w:rsid w:val="006B73D7"/>
    <w:rsid w:val="006E0432"/>
    <w:rsid w:val="006E0CA2"/>
    <w:rsid w:val="006F13EB"/>
    <w:rsid w:val="0070004C"/>
    <w:rsid w:val="0071671B"/>
    <w:rsid w:val="00716D08"/>
    <w:rsid w:val="00721627"/>
    <w:rsid w:val="007437BD"/>
    <w:rsid w:val="00761BA9"/>
    <w:rsid w:val="00764DD3"/>
    <w:rsid w:val="00793DA5"/>
    <w:rsid w:val="007A0222"/>
    <w:rsid w:val="007A4CC0"/>
    <w:rsid w:val="007C6BF0"/>
    <w:rsid w:val="007D573C"/>
    <w:rsid w:val="007D6A9E"/>
    <w:rsid w:val="008130D0"/>
    <w:rsid w:val="0082098E"/>
    <w:rsid w:val="008224CC"/>
    <w:rsid w:val="00827EBE"/>
    <w:rsid w:val="008363AF"/>
    <w:rsid w:val="0083758C"/>
    <w:rsid w:val="00840BBF"/>
    <w:rsid w:val="008425CA"/>
    <w:rsid w:val="00844015"/>
    <w:rsid w:val="008648F7"/>
    <w:rsid w:val="00877C7C"/>
    <w:rsid w:val="00884A8C"/>
    <w:rsid w:val="008905B3"/>
    <w:rsid w:val="008960DE"/>
    <w:rsid w:val="008969D9"/>
    <w:rsid w:val="008A0932"/>
    <w:rsid w:val="008C3A9B"/>
    <w:rsid w:val="008C7E80"/>
    <w:rsid w:val="008D7069"/>
    <w:rsid w:val="008F523E"/>
    <w:rsid w:val="008F64DF"/>
    <w:rsid w:val="008F6597"/>
    <w:rsid w:val="008F7425"/>
    <w:rsid w:val="008F7827"/>
    <w:rsid w:val="00903CC2"/>
    <w:rsid w:val="0090786E"/>
    <w:rsid w:val="00907A3C"/>
    <w:rsid w:val="00913779"/>
    <w:rsid w:val="00922D1D"/>
    <w:rsid w:val="00925678"/>
    <w:rsid w:val="00925720"/>
    <w:rsid w:val="00944247"/>
    <w:rsid w:val="00955C53"/>
    <w:rsid w:val="00956B48"/>
    <w:rsid w:val="0097173C"/>
    <w:rsid w:val="0097189E"/>
    <w:rsid w:val="009719F4"/>
    <w:rsid w:val="00971F30"/>
    <w:rsid w:val="009850F0"/>
    <w:rsid w:val="00987BD5"/>
    <w:rsid w:val="00993663"/>
    <w:rsid w:val="009B5A86"/>
    <w:rsid w:val="009B6537"/>
    <w:rsid w:val="009C00C7"/>
    <w:rsid w:val="009C1C13"/>
    <w:rsid w:val="009C68FE"/>
    <w:rsid w:val="009E6A81"/>
    <w:rsid w:val="009F105C"/>
    <w:rsid w:val="00A425C4"/>
    <w:rsid w:val="00A6292E"/>
    <w:rsid w:val="00A82F2F"/>
    <w:rsid w:val="00A922F2"/>
    <w:rsid w:val="00AA1DD6"/>
    <w:rsid w:val="00AB014F"/>
    <w:rsid w:val="00AD2D60"/>
    <w:rsid w:val="00AE2F7A"/>
    <w:rsid w:val="00AF020D"/>
    <w:rsid w:val="00AF45D3"/>
    <w:rsid w:val="00B164AD"/>
    <w:rsid w:val="00B27F89"/>
    <w:rsid w:val="00B430D3"/>
    <w:rsid w:val="00B449E5"/>
    <w:rsid w:val="00B45539"/>
    <w:rsid w:val="00B5180B"/>
    <w:rsid w:val="00B62267"/>
    <w:rsid w:val="00B6721C"/>
    <w:rsid w:val="00B87045"/>
    <w:rsid w:val="00B911FD"/>
    <w:rsid w:val="00B917FD"/>
    <w:rsid w:val="00B946AD"/>
    <w:rsid w:val="00BB3A12"/>
    <w:rsid w:val="00BE5409"/>
    <w:rsid w:val="00BF1E33"/>
    <w:rsid w:val="00BF3B5E"/>
    <w:rsid w:val="00BF6573"/>
    <w:rsid w:val="00BF7A18"/>
    <w:rsid w:val="00C020E3"/>
    <w:rsid w:val="00C05C06"/>
    <w:rsid w:val="00C06459"/>
    <w:rsid w:val="00C17E8C"/>
    <w:rsid w:val="00C27DE6"/>
    <w:rsid w:val="00C33C13"/>
    <w:rsid w:val="00C35154"/>
    <w:rsid w:val="00C365FF"/>
    <w:rsid w:val="00C44D23"/>
    <w:rsid w:val="00C453FD"/>
    <w:rsid w:val="00C4690F"/>
    <w:rsid w:val="00C513E3"/>
    <w:rsid w:val="00C5668A"/>
    <w:rsid w:val="00C578B0"/>
    <w:rsid w:val="00C724CC"/>
    <w:rsid w:val="00C825EA"/>
    <w:rsid w:val="00C86EF0"/>
    <w:rsid w:val="00C87768"/>
    <w:rsid w:val="00C92E3D"/>
    <w:rsid w:val="00C93001"/>
    <w:rsid w:val="00CB66ED"/>
    <w:rsid w:val="00CC6B4F"/>
    <w:rsid w:val="00CC7526"/>
    <w:rsid w:val="00CD2E74"/>
    <w:rsid w:val="00CE62D3"/>
    <w:rsid w:val="00CF49C9"/>
    <w:rsid w:val="00D01520"/>
    <w:rsid w:val="00D046A1"/>
    <w:rsid w:val="00D24360"/>
    <w:rsid w:val="00D502B8"/>
    <w:rsid w:val="00D55E12"/>
    <w:rsid w:val="00D56571"/>
    <w:rsid w:val="00D67B1F"/>
    <w:rsid w:val="00D722EE"/>
    <w:rsid w:val="00D812E0"/>
    <w:rsid w:val="00D96467"/>
    <w:rsid w:val="00DA4F63"/>
    <w:rsid w:val="00DB264D"/>
    <w:rsid w:val="00DC242D"/>
    <w:rsid w:val="00DC332F"/>
    <w:rsid w:val="00DD6C27"/>
    <w:rsid w:val="00E05F13"/>
    <w:rsid w:val="00E17132"/>
    <w:rsid w:val="00E20165"/>
    <w:rsid w:val="00E23584"/>
    <w:rsid w:val="00E26B2E"/>
    <w:rsid w:val="00E32E2B"/>
    <w:rsid w:val="00E42E45"/>
    <w:rsid w:val="00E50BD8"/>
    <w:rsid w:val="00E52C14"/>
    <w:rsid w:val="00E562ED"/>
    <w:rsid w:val="00E61140"/>
    <w:rsid w:val="00E6719D"/>
    <w:rsid w:val="00E748E2"/>
    <w:rsid w:val="00EE2D60"/>
    <w:rsid w:val="00EE347F"/>
    <w:rsid w:val="00EE53D8"/>
    <w:rsid w:val="00EF0A78"/>
    <w:rsid w:val="00F2000E"/>
    <w:rsid w:val="00F26B28"/>
    <w:rsid w:val="00F27CE8"/>
    <w:rsid w:val="00F42030"/>
    <w:rsid w:val="00F563FD"/>
    <w:rsid w:val="00F8580D"/>
    <w:rsid w:val="00F9471D"/>
    <w:rsid w:val="00FB7C86"/>
    <w:rsid w:val="00FC2618"/>
    <w:rsid w:val="00FC413B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6F4E73"/>
  <w15:chartTrackingRefBased/>
  <w15:docId w15:val="{73E1A16F-3D34-4BC2-BE0C-41F44AC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cs="Arial"/>
      <w:b/>
      <w:bCs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tyleBlackBefore6ptAfter6pt">
    <w:name w:val="Style Black Before:  6 pt After:  6 pt"/>
    <w:basedOn w:val="Normal"/>
    <w:pPr>
      <w:spacing w:before="120" w:after="120"/>
    </w:pPr>
  </w:style>
  <w:style w:type="paragraph" w:customStyle="1" w:styleId="StyleLeft0cmHanging2cmTopSinglesolidlineAuto">
    <w:name w:val="Style Left:  0 cm Hanging:  2 cm Top: (Single solid line Auto..."/>
    <w:basedOn w:val="Normal"/>
    <w:pPr>
      <w:pBdr>
        <w:top w:val="single" w:sz="4" w:space="1" w:color="auto"/>
      </w:pBdr>
      <w:tabs>
        <w:tab w:val="left" w:pos="1134"/>
      </w:tabs>
      <w:ind w:left="1123" w:hanging="1123"/>
    </w:pPr>
  </w:style>
  <w:style w:type="character" w:styleId="Hyperlink">
    <w:name w:val="Hyperlink"/>
    <w:rPr>
      <w:color w:val="0000FF"/>
      <w:u w:val="single"/>
    </w:rPr>
  </w:style>
  <w:style w:type="paragraph" w:customStyle="1" w:styleId="StyleLeft0cmHanging2cm">
    <w:name w:val="Style Left:  0 cm Hanging:  2 cm"/>
    <w:basedOn w:val="Normal"/>
    <w:pPr>
      <w:tabs>
        <w:tab w:val="left" w:pos="1134"/>
        <w:tab w:val="left" w:pos="2552"/>
      </w:tabs>
      <w:ind w:left="1123" w:hanging="1123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Before6ptAfter6pt">
    <w:name w:val="Style Before:  6 pt After:  6 pt"/>
    <w:basedOn w:val="Normal"/>
    <w:pPr>
      <w:spacing w:before="120" w:after="120"/>
    </w:pPr>
  </w:style>
  <w:style w:type="paragraph" w:customStyle="1" w:styleId="StyleBoldBefore6ptAfter6pt">
    <w:name w:val="Style Bold Before:  6 pt After:  6 pt"/>
    <w:basedOn w:val="Normal"/>
    <w:pPr>
      <w:spacing w:before="120" w:after="120"/>
    </w:pPr>
    <w:rPr>
      <w:b/>
      <w:bCs/>
    </w:rPr>
  </w:style>
  <w:style w:type="paragraph" w:customStyle="1" w:styleId="StyleBoldBefore6ptAfter6pt1">
    <w:name w:val="Style Bold Before:  6 pt After:  6 pt1"/>
    <w:basedOn w:val="Normal"/>
    <w:pPr>
      <w:spacing w:before="120" w:after="120"/>
    </w:pPr>
    <w:rPr>
      <w:color w:val="00000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rPr>
      <w:b/>
      <w:bCs/>
      <w:color w:val="aut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rsid w:val="00F26B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6B28"/>
    <w:rPr>
      <w:sz w:val="20"/>
    </w:rPr>
  </w:style>
  <w:style w:type="character" w:customStyle="1" w:styleId="CommentTextChar">
    <w:name w:val="Comment Text Char"/>
    <w:link w:val="CommentText"/>
    <w:rsid w:val="00F26B28"/>
    <w:rPr>
      <w:rFonts w:ascii="Arial" w:hAnsi="Arial"/>
      <w:lang w:val="en-NZ"/>
    </w:rPr>
  </w:style>
  <w:style w:type="paragraph" w:styleId="CommentSubject">
    <w:name w:val="annotation subject"/>
    <w:basedOn w:val="CommentText"/>
    <w:next w:val="CommentText"/>
    <w:link w:val="CommentSubjectChar"/>
    <w:rsid w:val="00F26B28"/>
    <w:rPr>
      <w:b/>
      <w:bCs/>
    </w:rPr>
  </w:style>
  <w:style w:type="character" w:customStyle="1" w:styleId="CommentSubjectChar">
    <w:name w:val="Comment Subject Char"/>
    <w:link w:val="CommentSubject"/>
    <w:rsid w:val="00F26B28"/>
    <w:rPr>
      <w:rFonts w:ascii="Arial" w:hAnsi="Arial"/>
      <w:b/>
      <w:bCs/>
      <w:lang w:val="en-NZ"/>
    </w:rPr>
  </w:style>
  <w:style w:type="paragraph" w:styleId="Revision">
    <w:name w:val="Revision"/>
    <w:hidden/>
    <w:uiPriority w:val="99"/>
    <w:semiHidden/>
    <w:rsid w:val="00BF7A18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700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iatry.org/psychiatrists/practice/ds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alth.govt.nz/our-work/populations/maori-health/maori-health-models/maori-health-models-te-whare-tapa-wha" TargetMode="External"/><Relationship Id="rId12" Type="http://schemas.openxmlformats.org/officeDocument/2006/relationships/hyperlink" Target="mailto:qualifications@toitutewaiora.n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zqa.govt.nz/framework/search/index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ho.int/about/governance/constit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handle/10665/37958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R\eQA%20Standards\Application%20Folder\2010-0380\Unit%20Standard%20-%20Registered%20T2%20-%20Engl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Unit Standard - Registered T2 - English</Template>
  <TotalTime>18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28522 Describe selected aspects of human development theory in a health or wellbeing setting</vt:lpstr>
    </vt:vector>
  </TitlesOfParts>
  <Manager/>
  <Company>NZ Qualifications Authority</Company>
  <LinksUpToDate>false</LinksUpToDate>
  <CharactersWithSpaces>5793</CharactersWithSpaces>
  <SharedDoc>false</SharedDoc>
  <HyperlinkBase/>
  <HLinks>
    <vt:vector size="18" baseType="variant">
      <vt:variant>
        <vt:i4>6225960</vt:i4>
      </vt:variant>
      <vt:variant>
        <vt:i4>6</vt:i4>
      </vt:variant>
      <vt:variant>
        <vt:i4>0</vt:i4>
      </vt:variant>
      <vt:variant>
        <vt:i4>5</vt:i4>
      </vt:variant>
      <vt:variant>
        <vt:lpwstr>mailto:info@careerforce.org.nz</vt:lpwstr>
      </vt:variant>
      <vt:variant>
        <vt:lpwstr/>
      </vt:variant>
      <vt:variant>
        <vt:i4>1769491</vt:i4>
      </vt:variant>
      <vt:variant>
        <vt:i4>3</vt:i4>
      </vt:variant>
      <vt:variant>
        <vt:i4>0</vt:i4>
      </vt:variant>
      <vt:variant>
        <vt:i4>5</vt:i4>
      </vt:variant>
      <vt:variant>
        <vt:lpwstr>http://www.nzqa.govt.nz/framework/search/index.do</vt:lpwstr>
      </vt:variant>
      <vt:variant>
        <vt:lpwstr/>
      </vt:variant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http://www.who.int/governance/eb/constitution/en/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28522 Describe selected aspects of human development theory in a health or wellbeing setting</dc:title>
  <dc:subject>Health, Disability, and Aged Support</dc:subject>
  <dc:creator>NZ Qualifications Authority</dc:creator>
  <cp:keywords/>
  <dc:description/>
  <cp:lastModifiedBy>Garth Dawson</cp:lastModifiedBy>
  <cp:revision>15</cp:revision>
  <cp:lastPrinted>2014-08-27T06:25:00Z</cp:lastPrinted>
  <dcterms:created xsi:type="dcterms:W3CDTF">2023-01-17T20:30:00Z</dcterms:created>
  <dcterms:modified xsi:type="dcterms:W3CDTF">2023-01-18T01:59:00Z</dcterms:modified>
  <cp:category>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UnitReg</vt:lpwstr>
  </property>
  <property fmtid="{D5CDD505-2E9C-101B-9397-08002B2CF9AE}" pid="3" name="_TemplateVersion">
    <vt:i4>2</vt:i4>
  </property>
  <property fmtid="{D5CDD505-2E9C-101B-9397-08002B2CF9AE}" pid="4" name="_TemplateLanguage">
    <vt:lpwstr>English</vt:lpwstr>
  </property>
</Properties>
</file>